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981B1" w14:textId="77777777" w:rsidR="00D338F3" w:rsidRDefault="00D338F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D338F3" w:rsidRPr="00645F0F" w14:paraId="16E7429D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77812576" w14:textId="01D743BF" w:rsidR="00D338F3" w:rsidRPr="00645F0F" w:rsidRDefault="00D338F3">
            <w:pPr>
              <w:pBdr>
                <w:bottom w:val="single" w:sz="6" w:space="1" w:color="auto"/>
              </w:pBdr>
              <w:jc w:val="both"/>
              <w:rPr>
                <w:rFonts w:ascii="Calibri" w:hAnsi="Calibri" w:cs="Calibri"/>
                <w:i/>
                <w:sz w:val="28"/>
              </w:rPr>
            </w:pPr>
            <w:r w:rsidRPr="00645F0F">
              <w:rPr>
                <w:rFonts w:ascii="Calibri" w:hAnsi="Calibri" w:cs="Calibri"/>
                <w:i/>
                <w:sz w:val="28"/>
              </w:rPr>
              <w:t xml:space="preserve"> </w:t>
            </w:r>
            <w:r w:rsidR="00692049" w:rsidRPr="00645F0F">
              <w:rPr>
                <w:rFonts w:ascii="Calibri" w:hAnsi="Calibri" w:cs="Calibri"/>
                <w:i/>
                <w:sz w:val="28"/>
              </w:rPr>
              <w:t>N</w:t>
            </w:r>
            <w:r w:rsidRPr="00645F0F">
              <w:rPr>
                <w:rFonts w:ascii="Calibri" w:hAnsi="Calibri" w:cs="Calibri"/>
                <w:i/>
                <w:sz w:val="28"/>
              </w:rPr>
              <w:t xml:space="preserve">.ro </w:t>
            </w:r>
            <w:r w:rsidR="00555C17">
              <w:rPr>
                <w:rFonts w:ascii="Calibri" w:hAnsi="Calibri" w:cs="Calibri"/>
                <w:b/>
                <w:i/>
                <w:sz w:val="28"/>
              </w:rPr>
              <w:t>[</w:t>
            </w:r>
            <w:proofErr w:type="spellStart"/>
            <w:r w:rsidR="00555C17">
              <w:rPr>
                <w:rFonts w:ascii="Calibri" w:hAnsi="Calibri" w:cs="Calibri"/>
                <w:b/>
                <w:i/>
                <w:sz w:val="28"/>
              </w:rPr>
              <w:t>numero_pratica</w:t>
            </w:r>
            <w:proofErr w:type="spellEnd"/>
            <w:r w:rsidR="00555C17">
              <w:rPr>
                <w:rFonts w:ascii="Calibri" w:hAnsi="Calibri" w:cs="Calibri"/>
                <w:b/>
                <w:i/>
                <w:sz w:val="28"/>
              </w:rPr>
              <w:t>]</w:t>
            </w:r>
          </w:p>
          <w:p w14:paraId="3087089E" w14:textId="472A652E" w:rsidR="00D338F3" w:rsidRPr="00645F0F" w:rsidRDefault="00555C17">
            <w:pPr>
              <w:jc w:val="both"/>
              <w:rPr>
                <w:rFonts w:ascii="Calibri" w:hAnsi="Calibri" w:cs="Calibri"/>
                <w:b/>
                <w:bCs/>
                <w:i/>
                <w:sz w:val="28"/>
              </w:rPr>
            </w:pPr>
            <w:r>
              <w:rPr>
                <w:rFonts w:ascii="Calibri" w:hAnsi="Calibri" w:cs="Calibri"/>
                <w:b/>
                <w:bCs/>
                <w:i/>
                <w:sz w:val="28"/>
              </w:rPr>
              <w:t>[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8"/>
              </w:rPr>
              <w:t>richiedenti_search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8"/>
              </w:rPr>
              <w:t>]</w:t>
            </w:r>
          </w:p>
          <w:p w14:paraId="47626CD7" w14:textId="77777777" w:rsidR="00692049" w:rsidRPr="00645F0F" w:rsidRDefault="00692049">
            <w:pPr>
              <w:jc w:val="both"/>
              <w:rPr>
                <w:rFonts w:ascii="Calibri" w:hAnsi="Calibri" w:cs="Calibri"/>
                <w:i/>
                <w:sz w:val="28"/>
              </w:rPr>
            </w:pPr>
          </w:p>
          <w:p w14:paraId="25F64CF9" w14:textId="77777777" w:rsidR="00D338F3" w:rsidRPr="00645F0F" w:rsidRDefault="00D338F3">
            <w:pPr>
              <w:jc w:val="both"/>
              <w:rPr>
                <w:rFonts w:ascii="Calibri" w:hAnsi="Calibri" w:cs="Calibri"/>
                <w:i/>
                <w:sz w:val="28"/>
              </w:rPr>
            </w:pPr>
          </w:p>
        </w:tc>
        <w:tc>
          <w:tcPr>
            <w:tcW w:w="4889" w:type="dxa"/>
            <w:shd w:val="clear" w:color="auto" w:fill="B3B3B3"/>
          </w:tcPr>
          <w:p w14:paraId="74F3B044" w14:textId="1BF602C5" w:rsidR="00D338F3" w:rsidRPr="00645F0F" w:rsidRDefault="00555C17">
            <w:pPr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“[</w:t>
            </w:r>
            <w:proofErr w:type="spellStart"/>
            <w:r>
              <w:rPr>
                <w:rFonts w:ascii="Calibri" w:hAnsi="Calibri" w:cs="Calibri"/>
                <w:sz w:val="24"/>
              </w:rPr>
              <w:t>descrizione_intervento;strconc</w:t>
            </w:r>
            <w:proofErr w:type="spellEnd"/>
            <w:r>
              <w:rPr>
                <w:rFonts w:ascii="Calibri" w:hAnsi="Calibri" w:cs="Calibri"/>
                <w:sz w:val="24"/>
              </w:rPr>
              <w:t>=no]”</w:t>
            </w:r>
          </w:p>
          <w:p w14:paraId="43BE094E" w14:textId="7B6AB099" w:rsidR="00D338F3" w:rsidRPr="00645F0F" w:rsidRDefault="00D338F3" w:rsidP="00555C17">
            <w:pPr>
              <w:rPr>
                <w:rFonts w:ascii="Calibri" w:hAnsi="Calibri" w:cs="Calibri"/>
                <w:sz w:val="24"/>
              </w:rPr>
            </w:pPr>
            <w:r w:rsidRPr="00645F0F">
              <w:rPr>
                <w:rFonts w:ascii="Calibri" w:hAnsi="Calibri" w:cs="Calibri"/>
                <w:sz w:val="24"/>
              </w:rPr>
              <w:t xml:space="preserve">in </w:t>
            </w:r>
            <w:r w:rsidR="00555C17">
              <w:rPr>
                <w:rFonts w:ascii="Calibri" w:hAnsi="Calibri" w:cs="Calibri"/>
                <w:sz w:val="24"/>
              </w:rPr>
              <w:t>[</w:t>
            </w:r>
            <w:proofErr w:type="spellStart"/>
            <w:r w:rsidR="00555C17">
              <w:rPr>
                <w:rFonts w:ascii="Calibri" w:hAnsi="Calibri" w:cs="Calibri"/>
                <w:sz w:val="24"/>
              </w:rPr>
              <w:t>indirizzo_search</w:t>
            </w:r>
            <w:proofErr w:type="spellEnd"/>
            <w:r w:rsidR="00555C17">
              <w:rPr>
                <w:rFonts w:ascii="Calibri" w:hAnsi="Calibri" w:cs="Calibri"/>
                <w:sz w:val="24"/>
              </w:rPr>
              <w:t>]</w:t>
            </w:r>
          </w:p>
          <w:p w14:paraId="6C77BEB0" w14:textId="534916E3" w:rsidR="00821B03" w:rsidRDefault="00D338F3" w:rsidP="00555C17">
            <w:pPr>
              <w:rPr>
                <w:rFonts w:ascii="Calibri" w:hAnsi="Calibri" w:cs="Calibri"/>
                <w:sz w:val="24"/>
              </w:rPr>
            </w:pPr>
            <w:r w:rsidRPr="00645F0F">
              <w:rPr>
                <w:rFonts w:ascii="Calibri" w:hAnsi="Calibri" w:cs="Calibri"/>
                <w:sz w:val="24"/>
              </w:rPr>
              <w:t xml:space="preserve">Pratica N. </w:t>
            </w:r>
            <w:r w:rsidR="00555C17">
              <w:rPr>
                <w:rFonts w:ascii="Calibri" w:hAnsi="Calibri" w:cs="Calibri"/>
                <w:sz w:val="24"/>
              </w:rPr>
              <w:t>[</w:t>
            </w:r>
            <w:proofErr w:type="spellStart"/>
            <w:r w:rsidR="00555C17">
              <w:rPr>
                <w:rFonts w:ascii="Calibri" w:hAnsi="Calibri" w:cs="Calibri"/>
                <w:sz w:val="24"/>
              </w:rPr>
              <w:t>numero_pratica</w:t>
            </w:r>
            <w:proofErr w:type="spellEnd"/>
            <w:r w:rsidR="00555C17">
              <w:rPr>
                <w:rFonts w:ascii="Calibri" w:hAnsi="Calibri" w:cs="Calibri"/>
                <w:sz w:val="24"/>
              </w:rPr>
              <w:t>]</w:t>
            </w:r>
          </w:p>
          <w:p w14:paraId="48DB5F79" w14:textId="4CFED60B" w:rsidR="00882509" w:rsidRPr="00882509" w:rsidRDefault="00555C17" w:rsidP="00555C17">
            <w:pPr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[</w:t>
            </w:r>
            <w:proofErr w:type="spellStart"/>
            <w:r>
              <w:rPr>
                <w:rFonts w:ascii="Calibri" w:hAnsi="Calibri" w:cs="Calibri"/>
                <w:i/>
                <w:sz w:val="24"/>
              </w:rPr>
              <w:t>iol_tipo_app</w:t>
            </w:r>
            <w:proofErr w:type="spellEnd"/>
            <w:r>
              <w:rPr>
                <w:rFonts w:ascii="Calibri" w:hAnsi="Calibri" w:cs="Calibri"/>
                <w:i/>
                <w:sz w:val="24"/>
              </w:rPr>
              <w:t>]</w:t>
            </w:r>
          </w:p>
          <w:p w14:paraId="22EA7069" w14:textId="7E7CAB8D" w:rsidR="00D338F3" w:rsidRPr="00645F0F" w:rsidRDefault="00D338F3" w:rsidP="00555C17">
            <w:pPr>
              <w:rPr>
                <w:rFonts w:ascii="Calibri" w:hAnsi="Calibri" w:cs="Calibri"/>
                <w:sz w:val="24"/>
              </w:rPr>
            </w:pPr>
            <w:r w:rsidRPr="00645F0F">
              <w:rPr>
                <w:rFonts w:ascii="Calibri" w:hAnsi="Calibri" w:cs="Calibri"/>
                <w:sz w:val="24"/>
              </w:rPr>
              <w:t xml:space="preserve">del </w:t>
            </w:r>
            <w:r w:rsidR="00555C17">
              <w:rPr>
                <w:rFonts w:ascii="Calibri" w:hAnsi="Calibri" w:cs="Calibri"/>
                <w:sz w:val="24"/>
              </w:rPr>
              <w:t>[</w:t>
            </w:r>
            <w:proofErr w:type="spellStart"/>
            <w:r w:rsidR="00555C17">
              <w:rPr>
                <w:rFonts w:ascii="Calibri" w:hAnsi="Calibri" w:cs="Calibri"/>
                <w:sz w:val="24"/>
              </w:rPr>
              <w:t>data_protocollo</w:t>
            </w:r>
            <w:proofErr w:type="spellEnd"/>
            <w:r w:rsidR="00555C17">
              <w:rPr>
                <w:rFonts w:ascii="Calibri" w:hAnsi="Calibri" w:cs="Calibri"/>
                <w:sz w:val="24"/>
              </w:rPr>
              <w:t>]</w:t>
            </w:r>
            <w:r w:rsidRPr="00645F0F">
              <w:rPr>
                <w:rFonts w:ascii="Calibri" w:hAnsi="Calibri" w:cs="Calibri"/>
                <w:sz w:val="24"/>
              </w:rPr>
              <w:t xml:space="preserve"> prot.</w:t>
            </w:r>
            <w:r w:rsidR="00555C17">
              <w:rPr>
                <w:rFonts w:ascii="Calibri" w:hAnsi="Calibri" w:cs="Calibri"/>
                <w:sz w:val="24"/>
              </w:rPr>
              <w:t xml:space="preserve"> [</w:t>
            </w:r>
            <w:proofErr w:type="spellStart"/>
            <w:r w:rsidR="00555C17">
              <w:rPr>
                <w:rFonts w:ascii="Calibri" w:hAnsi="Calibri" w:cs="Calibri"/>
                <w:sz w:val="24"/>
              </w:rPr>
              <w:t>numero_protocollo</w:t>
            </w:r>
            <w:proofErr w:type="spellEnd"/>
            <w:r w:rsidR="00555C17">
              <w:rPr>
                <w:rFonts w:ascii="Calibri" w:hAnsi="Calibri" w:cs="Calibri"/>
                <w:sz w:val="24"/>
              </w:rPr>
              <w:t>]</w:t>
            </w:r>
          </w:p>
        </w:tc>
      </w:tr>
    </w:tbl>
    <w:p w14:paraId="40F34C0A" w14:textId="77777777" w:rsidR="00D338F3" w:rsidRDefault="00D338F3">
      <w:pPr>
        <w:jc w:val="both"/>
        <w:rPr>
          <w:sz w:val="24"/>
        </w:rPr>
      </w:pPr>
    </w:p>
    <w:p w14:paraId="50B8EEA7" w14:textId="77777777" w:rsidR="00D338F3" w:rsidRDefault="00D338F3">
      <w:pPr>
        <w:jc w:val="both"/>
      </w:pPr>
    </w:p>
    <w:sectPr w:rsidR="00D338F3" w:rsidSect="007F2D60">
      <w:headerReference w:type="default" r:id="rId7"/>
      <w:footerReference w:type="even" r:id="rId8"/>
      <w:footerReference w:type="default" r:id="rId9"/>
      <w:type w:val="continuous"/>
      <w:pgSz w:w="11907" w:h="16840" w:code="9"/>
      <w:pgMar w:top="2552" w:right="1134" w:bottom="1559" w:left="1134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7D734" w14:textId="77777777" w:rsidR="00F65F82" w:rsidRDefault="00F65F82">
      <w:r>
        <w:separator/>
      </w:r>
    </w:p>
  </w:endnote>
  <w:endnote w:type="continuationSeparator" w:id="0">
    <w:p w14:paraId="41A3C163" w14:textId="77777777" w:rsidR="00F65F82" w:rsidRDefault="00F6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E9206" w14:textId="77777777" w:rsidR="00B66E09" w:rsidRDefault="00B66E0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1C4EA3E" w14:textId="77777777" w:rsidR="00B66E09" w:rsidRDefault="00B66E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098A8" w14:textId="77777777" w:rsidR="00B66E09" w:rsidRPr="0021643B" w:rsidRDefault="00B66E09" w:rsidP="0021643B">
    <w:pPr>
      <w:tabs>
        <w:tab w:val="center" w:pos="4819"/>
        <w:tab w:val="right" w:pos="9638"/>
      </w:tabs>
      <w:overflowPunct/>
      <w:autoSpaceDE/>
      <w:autoSpaceDN/>
      <w:adjustRightInd/>
      <w:textAlignment w:val="auto"/>
      <w:rPr>
        <w:rFonts w:ascii="Tahoma" w:hAnsi="Tahoma" w:cs="Tahoma"/>
        <w:sz w:val="24"/>
        <w:szCs w:val="24"/>
      </w:rPr>
    </w:pPr>
    <w:r w:rsidRPr="0021643B">
      <w:rPr>
        <w:rFonts w:ascii="Tahoma" w:hAnsi="Tahoma" w:cs="Tahoma"/>
        <w:sz w:val="24"/>
        <w:szCs w:val="24"/>
      </w:rPr>
      <w:t>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B66E09" w:rsidRPr="0021643B" w14:paraId="68557FE7" w14:textId="77777777" w:rsidTr="0021643B">
      <w:tc>
        <w:tcPr>
          <w:tcW w:w="3490" w:type="dxa"/>
          <w:vAlign w:val="center"/>
          <w:hideMark/>
        </w:tcPr>
        <w:p w14:paraId="236D36C8" w14:textId="77777777" w:rsidR="00B66E09" w:rsidRPr="0021643B" w:rsidRDefault="00B66E09" w:rsidP="0021643B">
          <w:pPr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Tahoma" w:hAnsi="Tahoma" w:cs="Tahoma"/>
              <w:sz w:val="16"/>
              <w:szCs w:val="24"/>
            </w:rPr>
          </w:pPr>
          <w:r w:rsidRPr="0021643B">
            <w:rPr>
              <w:rFonts w:ascii="Tahoma" w:hAnsi="Tahoma" w:cs="Tahoma"/>
              <w:b/>
              <w:bCs/>
              <w:sz w:val="16"/>
              <w:szCs w:val="24"/>
            </w:rPr>
            <w:t>Comune di Lavagna</w:t>
          </w:r>
          <w:r w:rsidRPr="0021643B">
            <w:rPr>
              <w:rFonts w:ascii="Tahoma" w:hAnsi="Tahoma" w:cs="Tahoma"/>
              <w:sz w:val="16"/>
              <w:szCs w:val="24"/>
            </w:rPr>
            <w:t>, Piazza della Libertà 47</w:t>
          </w:r>
        </w:p>
        <w:p w14:paraId="2FDB50A7" w14:textId="77777777" w:rsidR="00B66E09" w:rsidRPr="0021643B" w:rsidRDefault="00B66E09" w:rsidP="0021643B">
          <w:pPr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Tahoma" w:hAnsi="Tahoma" w:cs="Tahoma"/>
              <w:sz w:val="16"/>
              <w:szCs w:val="24"/>
            </w:rPr>
          </w:pPr>
          <w:r w:rsidRPr="0021643B">
            <w:rPr>
              <w:rFonts w:ascii="Tahoma" w:hAnsi="Tahoma" w:cs="Tahoma"/>
              <w:sz w:val="16"/>
              <w:szCs w:val="24"/>
            </w:rPr>
            <w:t>Centralino: 0185 3671 – 0185 395087 (fax)</w:t>
          </w:r>
        </w:p>
        <w:p w14:paraId="0BB1E0C7" w14:textId="77777777" w:rsidR="00B66E09" w:rsidRPr="0021643B" w:rsidRDefault="00B66E09" w:rsidP="0021643B">
          <w:pPr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Tahoma" w:hAnsi="Tahoma" w:cs="Tahoma"/>
              <w:sz w:val="18"/>
              <w:szCs w:val="24"/>
            </w:rPr>
          </w:pPr>
          <w:r w:rsidRPr="0021643B">
            <w:rPr>
              <w:rFonts w:ascii="Tahoma" w:hAnsi="Tahoma" w:cs="Tahoma"/>
              <w:sz w:val="16"/>
              <w:szCs w:val="24"/>
            </w:rPr>
            <w:t>postacertificata@pec.comune.lavagna.ge.it</w:t>
          </w:r>
        </w:p>
      </w:tc>
      <w:tc>
        <w:tcPr>
          <w:tcW w:w="6288" w:type="dxa"/>
          <w:hideMark/>
        </w:tcPr>
        <w:p w14:paraId="4208D80F" w14:textId="77777777" w:rsidR="00B66E09" w:rsidRPr="0021643B" w:rsidRDefault="00B66E09" w:rsidP="0021643B">
          <w:pPr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right"/>
            <w:textAlignment w:val="auto"/>
            <w:rPr>
              <w:rFonts w:ascii="Tahoma" w:hAnsi="Tahoma" w:cs="Tahoma"/>
              <w:sz w:val="18"/>
              <w:szCs w:val="24"/>
            </w:rPr>
          </w:pPr>
          <w:r w:rsidRPr="0021643B">
            <w:rPr>
              <w:rFonts w:ascii="Tahoma" w:hAnsi="Tahoma" w:cs="Tahoma"/>
              <w:sz w:val="18"/>
              <w:szCs w:val="24"/>
            </w:rPr>
            <w:t xml:space="preserve"> </w:t>
          </w:r>
          <w:r w:rsidRPr="0021643B">
            <w:rPr>
              <w:rFonts w:ascii="Tahoma" w:hAnsi="Tahoma" w:cs="Tahoma"/>
              <w:noProof/>
              <w:sz w:val="18"/>
              <w:szCs w:val="24"/>
            </w:rPr>
            <w:pict w14:anchorId="4AE114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6" type="#_x0000_t75" alt="bandiera_verde" style="width:51pt;height:36pt;visibility:visible">
                <v:imagedata r:id="rId1" o:title="bandiera_verde"/>
              </v:shape>
            </w:pict>
          </w:r>
          <w:r w:rsidRPr="0021643B">
            <w:rPr>
              <w:rFonts w:ascii="Tahoma" w:hAnsi="Tahoma" w:cs="Tahoma"/>
              <w:sz w:val="18"/>
              <w:szCs w:val="24"/>
            </w:rPr>
            <w:t xml:space="preserve">         </w:t>
          </w:r>
          <w:r w:rsidRPr="0021643B">
            <w:rPr>
              <w:rFonts w:ascii="Tahoma" w:hAnsi="Tahoma" w:cs="Tahoma"/>
              <w:noProof/>
              <w:sz w:val="18"/>
              <w:szCs w:val="24"/>
            </w:rPr>
            <w:pict w14:anchorId="37DF8214">
              <v:shape id="Immagine 2" o:spid="_x0000_i1027" type="#_x0000_t75" alt="iso14001" style="width:111.75pt;height:37.5pt;visibility:visible">
                <v:imagedata r:id="rId2" o:title="iso14001"/>
              </v:shape>
            </w:pict>
          </w:r>
          <w:r w:rsidRPr="0021643B">
            <w:rPr>
              <w:rFonts w:ascii="Tahoma" w:hAnsi="Tahoma" w:cs="Tahoma"/>
              <w:sz w:val="18"/>
              <w:szCs w:val="24"/>
            </w:rPr>
            <w:t xml:space="preserve">          </w:t>
          </w:r>
          <w:r w:rsidRPr="0021643B">
            <w:rPr>
              <w:rFonts w:ascii="Tahoma" w:hAnsi="Tahoma" w:cs="Tahoma"/>
              <w:noProof/>
              <w:sz w:val="18"/>
              <w:szCs w:val="24"/>
            </w:rPr>
            <w:pict w14:anchorId="148E0CF7">
              <v:shape id="Immagine 3" o:spid="_x0000_i1028" type="#_x0000_t75" alt="bandiera_blu" style="width:48.75pt;height:35.25pt;visibility:visible">
                <v:imagedata r:id="rId3" o:title="bandiera_blu"/>
              </v:shape>
            </w:pict>
          </w:r>
          <w:r w:rsidRPr="0021643B">
            <w:rPr>
              <w:rFonts w:ascii="Tahoma" w:hAnsi="Tahoma" w:cs="Tahoma"/>
              <w:sz w:val="18"/>
              <w:szCs w:val="24"/>
            </w:rPr>
            <w:t xml:space="preserve"> </w:t>
          </w:r>
        </w:p>
      </w:tc>
    </w:tr>
  </w:tbl>
  <w:p w14:paraId="3318B38F" w14:textId="77777777" w:rsidR="00B66E09" w:rsidRDefault="00B66E09" w:rsidP="007F2D6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07E2E">
      <w:rPr>
        <w:noProof/>
      </w:rPr>
      <w:t>1</w:t>
    </w:r>
    <w:r>
      <w:fldChar w:fldCharType="end"/>
    </w:r>
  </w:p>
  <w:p w14:paraId="55AD4B57" w14:textId="77777777" w:rsidR="00B66E09" w:rsidRDefault="00B66E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167F3" w14:textId="77777777" w:rsidR="00F65F82" w:rsidRDefault="00F65F82">
      <w:r>
        <w:separator/>
      </w:r>
    </w:p>
  </w:footnote>
  <w:footnote w:type="continuationSeparator" w:id="0">
    <w:p w14:paraId="5AF6F95A" w14:textId="77777777" w:rsidR="00F65F82" w:rsidRDefault="00F6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930E8" w14:textId="77777777" w:rsidR="00B66E09" w:rsidRDefault="00B66E09" w:rsidP="007F2D60">
    <w:pPr>
      <w:pStyle w:val="Intestazione"/>
      <w:tabs>
        <w:tab w:val="clear" w:pos="4819"/>
      </w:tabs>
      <w:jc w:val="center"/>
    </w:pPr>
    <w:r>
      <w:pict w14:anchorId="38E52C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367610F8" w14:textId="77777777" w:rsidR="00B66E09" w:rsidRDefault="00B66E09" w:rsidP="007F2D60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6A75C804" w14:textId="77777777" w:rsidR="00B66E09" w:rsidRDefault="00B66E09" w:rsidP="007F2D60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43873E0F" w14:textId="77777777" w:rsidR="00B66E09" w:rsidRDefault="00B66E09" w:rsidP="007F2D60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Servizi alle Imprese e al Territorio</w:t>
    </w:r>
  </w:p>
  <w:p w14:paraId="3664A1E9" w14:textId="77777777" w:rsidR="00B66E09" w:rsidRDefault="00B66E09" w:rsidP="007F2D60">
    <w:pPr>
      <w:pStyle w:val="Intestazione"/>
      <w:jc w:val="center"/>
      <w:rPr>
        <w:rFonts w:ascii="Tahoma" w:hAnsi="Tahoma" w:cs="Tahoma"/>
      </w:rPr>
    </w:pPr>
    <w:r>
      <w:rPr>
        <w:rFonts w:ascii="Tahoma" w:hAnsi="Tahoma" w:cs="Tahoma"/>
      </w:rPr>
      <w:t>Edilizia Privata</w:t>
    </w:r>
  </w:p>
  <w:p w14:paraId="4DA44707" w14:textId="77777777" w:rsidR="00B66E09" w:rsidRDefault="00B66E09" w:rsidP="007F2D60">
    <w:pPr>
      <w:pStyle w:val="Intestazione"/>
      <w:jc w:val="center"/>
      <w:rPr>
        <w:rFonts w:ascii="Tahoma" w:hAnsi="Tahoma" w:cs="Tahoma"/>
      </w:rPr>
    </w:pPr>
  </w:p>
  <w:p w14:paraId="3245BA26" w14:textId="77777777" w:rsidR="00B66E09" w:rsidRDefault="00B66E09">
    <w:pPr>
      <w:pStyle w:val="Intestazione"/>
      <w:jc w:val="cent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>Elenco S.C.A.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NotTrackMoves/>
  <w:defaultTabStop w:val="708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A68"/>
    <w:rsid w:val="000556C7"/>
    <w:rsid w:val="000E7CE3"/>
    <w:rsid w:val="001C30A3"/>
    <w:rsid w:val="0021643B"/>
    <w:rsid w:val="00283958"/>
    <w:rsid w:val="00310CE9"/>
    <w:rsid w:val="003A3D97"/>
    <w:rsid w:val="003E66A7"/>
    <w:rsid w:val="003F67DF"/>
    <w:rsid w:val="004948CD"/>
    <w:rsid w:val="004E3ACE"/>
    <w:rsid w:val="004E6723"/>
    <w:rsid w:val="004F591E"/>
    <w:rsid w:val="005218DF"/>
    <w:rsid w:val="00555C17"/>
    <w:rsid w:val="0056562A"/>
    <w:rsid w:val="005F4D1F"/>
    <w:rsid w:val="00645F0F"/>
    <w:rsid w:val="00672446"/>
    <w:rsid w:val="00692049"/>
    <w:rsid w:val="007310E3"/>
    <w:rsid w:val="00750E66"/>
    <w:rsid w:val="00757535"/>
    <w:rsid w:val="007634BE"/>
    <w:rsid w:val="007C1ADD"/>
    <w:rsid w:val="007F2D60"/>
    <w:rsid w:val="00821B03"/>
    <w:rsid w:val="00882509"/>
    <w:rsid w:val="008A3AE5"/>
    <w:rsid w:val="008C0CD5"/>
    <w:rsid w:val="008D6473"/>
    <w:rsid w:val="008E4450"/>
    <w:rsid w:val="009B167A"/>
    <w:rsid w:val="00A07E2E"/>
    <w:rsid w:val="00A26DCB"/>
    <w:rsid w:val="00A46268"/>
    <w:rsid w:val="00AA5F3A"/>
    <w:rsid w:val="00B66E09"/>
    <w:rsid w:val="00B82A68"/>
    <w:rsid w:val="00BE428A"/>
    <w:rsid w:val="00C35A43"/>
    <w:rsid w:val="00D338F3"/>
    <w:rsid w:val="00DE76B6"/>
    <w:rsid w:val="00EF47B4"/>
    <w:rsid w:val="00F65F82"/>
    <w:rsid w:val="00F73434"/>
    <w:rsid w:val="00F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3910A"/>
  <w15:chartTrackingRefBased/>
  <w15:docId w15:val="{25D261C7-9710-41FF-B981-7976DC25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rsid w:val="007F2D60"/>
  </w:style>
  <w:style w:type="character" w:customStyle="1" w:styleId="PidipaginaCarattere">
    <w:name w:val="Piè di pagina Carattere"/>
    <w:link w:val="Pidipagina"/>
    <w:rsid w:val="007F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DILIZIAPRIVATA\modelli\idea\odg%20commissar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1A66-3B38-4243-B7BD-34AC9114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 commissari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Sestri Levante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PietroVabai</dc:creator>
  <cp:keywords/>
  <cp:lastModifiedBy>Roberto Starnini</cp:lastModifiedBy>
  <cp:revision>4</cp:revision>
  <cp:lastPrinted>2003-02-27T10:34:00Z</cp:lastPrinted>
  <dcterms:created xsi:type="dcterms:W3CDTF">2024-12-09T11:26:00Z</dcterms:created>
  <dcterms:modified xsi:type="dcterms:W3CDTF">2024-12-09T11:28:00Z</dcterms:modified>
</cp:coreProperties>
</file>