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41761" w14:textId="77777777" w:rsidR="000509D5" w:rsidRPr="00C62811" w:rsidRDefault="000509D5" w:rsidP="000509D5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Protocollo</w:t>
      </w:r>
      <w:r w:rsidRPr="00C62811">
        <w:rPr>
          <w:rFonts w:ascii="Calibri" w:hAnsi="Calibri" w:cs="Calibri"/>
          <w:color w:val="000000"/>
          <w:sz w:val="16"/>
          <w:szCs w:val="16"/>
        </w:rPr>
        <w:tab/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Lavagna,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5711911F" w14:textId="77777777" w:rsidR="000509D5" w:rsidRPr="00C62811" w:rsidRDefault="000509D5" w:rsidP="000509D5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numero_protocollo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Calibri" w:hAnsi="Calibri" w:cs="Calibri"/>
          <w:color w:val="000000"/>
          <w:sz w:val="16"/>
          <w:szCs w:val="16"/>
        </w:rPr>
        <w:t xml:space="preserve"> del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57F92488" w14:textId="77777777" w:rsidR="000509D5" w:rsidRDefault="000509D5" w:rsidP="000509D5">
      <w:pPr>
        <w:widowControl w:val="0"/>
        <w:tabs>
          <w:tab w:val="left" w:pos="90"/>
        </w:tabs>
        <w:autoSpaceDE w:val="0"/>
        <w:autoSpaceDN w:val="0"/>
        <w:adjustRightInd w:val="0"/>
        <w:spacing w:before="328"/>
        <w:rPr>
          <w:rFonts w:ascii="Calibri" w:hAnsi="Calibri" w:cs="Calibri"/>
          <w:i/>
          <w:iCs/>
          <w:color w:val="000000"/>
          <w:u w:val="single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0BFB602F" w14:textId="77777777" w:rsidR="000509D5" w:rsidRDefault="000509D5" w:rsidP="000509D5">
      <w:pPr>
        <w:widowControl w:val="0"/>
        <w:tabs>
          <w:tab w:val="left" w:pos="90"/>
          <w:tab w:val="left" w:pos="1536"/>
          <w:tab w:val="left" w:pos="3969"/>
          <w:tab w:val="right" w:pos="9651"/>
        </w:tabs>
        <w:autoSpaceDE w:val="0"/>
        <w:autoSpaceDN w:val="0"/>
        <w:adjustRightInd w:val="0"/>
        <w:spacing w:before="86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16"/>
          <w:szCs w:val="16"/>
        </w:rPr>
        <w:t>Pratica N.ro</w:t>
      </w: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numero_pratica</w:t>
      </w:r>
      <w:proofErr w:type="spellEnd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Calibri"/>
          <w:b/>
          <w:bCs/>
          <w:color w:val="000000"/>
        </w:rPr>
        <w:t>[</w:t>
      </w:r>
      <w:proofErr w:type="spellStart"/>
      <w:r>
        <w:rPr>
          <w:rFonts w:ascii="Calibri" w:hAnsi="Calibri" w:cs="Calibri"/>
          <w:b/>
          <w:bCs/>
          <w:color w:val="000000"/>
        </w:rPr>
        <w:t>richiedenti_search</w:t>
      </w:r>
      <w:proofErr w:type="spellEnd"/>
      <w:r>
        <w:rPr>
          <w:rFonts w:ascii="Calibri" w:hAnsi="Calibri" w:cs="Calibri"/>
          <w:b/>
          <w:bCs/>
          <w:color w:val="000000"/>
        </w:rPr>
        <w:t>]</w:t>
      </w:r>
    </w:p>
    <w:p w14:paraId="45A59855" w14:textId="77777777" w:rsidR="000509D5" w:rsidRDefault="000509D5" w:rsidP="000509D5">
      <w:pPr>
        <w:widowControl w:val="0"/>
        <w:tabs>
          <w:tab w:val="left" w:pos="90"/>
          <w:tab w:val="left" w:pos="1536"/>
          <w:tab w:val="left" w:pos="2495"/>
          <w:tab w:val="right" w:pos="9638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Archivio: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fascicolo_numero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]/[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fascicolo_anno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Arial" w:hAnsi="Arial" w:cs="Arial"/>
        </w:rPr>
        <w:tab/>
      </w:r>
    </w:p>
    <w:p w14:paraId="7CD1C3A0" w14:textId="77777777" w:rsidR="000509D5" w:rsidRPr="00C62811" w:rsidRDefault="000509D5" w:rsidP="000509D5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</w:rPr>
        <w:t xml:space="preserve">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progettista_app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progettista_search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164ACDA9" w14:textId="77777777" w:rsidR="000509D5" w:rsidRDefault="000509D5" w:rsidP="000509D5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62811">
        <w:rPr>
          <w:rFonts w:ascii="Calibri" w:hAnsi="Calibri" w:cs="Calibri"/>
          <w:b/>
          <w:bCs/>
          <w:color w:val="000000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progettista_pec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2B853109" w14:textId="77777777" w:rsidR="000509D5" w:rsidRDefault="000509D5">
      <w:pPr>
        <w:tabs>
          <w:tab w:val="left" w:pos="3969"/>
        </w:tabs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19838FBF" w14:textId="77777777" w:rsidR="000509D5" w:rsidRDefault="000509D5">
      <w:pPr>
        <w:tabs>
          <w:tab w:val="left" w:pos="3969"/>
        </w:tabs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76F24F02" w14:textId="2FB6F93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 xml:space="preserve">IL DIRIGENTE DEL SETTORE SERVIZI </w:t>
      </w:r>
      <w:r w:rsidR="00FB1C46" w:rsidRPr="004E4199">
        <w:rPr>
          <w:rFonts w:ascii="Calibri" w:hAnsi="Calibri"/>
          <w:sz w:val="22"/>
          <w:szCs w:val="22"/>
        </w:rPr>
        <w:t>TECNICI TERRITORIALI</w:t>
      </w:r>
    </w:p>
    <w:p w14:paraId="48CDEC39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EEC2126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>VISTA la Legge 06.07.2002 n. 137 art. 10 concernente la delega al governo per il riassetto e la codificazione in materia di beni culturali ed ambientali;</w:t>
      </w:r>
    </w:p>
    <w:p w14:paraId="63C06B7F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7E8C5EB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 xml:space="preserve">VISTO il Decreto Legislativo 22.01.2004 n. 42 "Codice dei beni culturali e del paesaggio” </w:t>
      </w:r>
      <w:proofErr w:type="spellStart"/>
      <w:r w:rsidRPr="004E4199">
        <w:rPr>
          <w:rFonts w:ascii="Calibri" w:hAnsi="Calibri"/>
          <w:sz w:val="22"/>
          <w:szCs w:val="22"/>
        </w:rPr>
        <w:t>a'</w:t>
      </w:r>
      <w:proofErr w:type="spellEnd"/>
      <w:r w:rsidRPr="004E4199">
        <w:rPr>
          <w:rFonts w:ascii="Calibri" w:hAnsi="Calibri"/>
          <w:sz w:val="22"/>
          <w:szCs w:val="22"/>
        </w:rPr>
        <w:t xml:space="preserve"> sensi dell'art. 10 della Legge 06.07.2002 n. 137;</w:t>
      </w:r>
    </w:p>
    <w:p w14:paraId="67FDBFF4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CB9EFF3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>VISTO l'art. 82 del D.P.R. n. 616 del 24.07.1977, con il quale le funzioni amministrative concernenti la protezione delle bellezze naturali sono state delegate alle Regioni;</w:t>
      </w:r>
    </w:p>
    <w:p w14:paraId="5436FDDD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CB5F727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>VI</w:t>
      </w:r>
      <w:r w:rsidR="00227EE6" w:rsidRPr="004E4199">
        <w:rPr>
          <w:rFonts w:ascii="Calibri" w:hAnsi="Calibri"/>
          <w:sz w:val="22"/>
          <w:szCs w:val="22"/>
        </w:rPr>
        <w:t>STE la Legge Regionale 06</w:t>
      </w:r>
      <w:r w:rsidRPr="004E4199">
        <w:rPr>
          <w:rFonts w:ascii="Calibri" w:hAnsi="Calibri"/>
          <w:sz w:val="22"/>
          <w:szCs w:val="22"/>
        </w:rPr>
        <w:t>.06.20</w:t>
      </w:r>
      <w:r w:rsidR="00227EE6" w:rsidRPr="004E4199">
        <w:rPr>
          <w:rFonts w:ascii="Calibri" w:hAnsi="Calibri"/>
          <w:sz w:val="22"/>
          <w:szCs w:val="22"/>
        </w:rPr>
        <w:t>14</w:t>
      </w:r>
      <w:r w:rsidRPr="004E4199">
        <w:rPr>
          <w:rFonts w:ascii="Calibri" w:hAnsi="Calibri"/>
          <w:sz w:val="22"/>
          <w:szCs w:val="22"/>
        </w:rPr>
        <w:t xml:space="preserve"> n. </w:t>
      </w:r>
      <w:r w:rsidR="00227EE6" w:rsidRPr="004E4199">
        <w:rPr>
          <w:rFonts w:ascii="Calibri" w:hAnsi="Calibri"/>
          <w:sz w:val="22"/>
          <w:szCs w:val="22"/>
        </w:rPr>
        <w:t>13</w:t>
      </w:r>
      <w:r w:rsidRPr="004E4199">
        <w:rPr>
          <w:rFonts w:ascii="Calibri" w:hAnsi="Calibri"/>
          <w:sz w:val="22"/>
          <w:szCs w:val="22"/>
        </w:rPr>
        <w:t xml:space="preserve"> e </w:t>
      </w:r>
      <w:proofErr w:type="spellStart"/>
      <w:r w:rsidRPr="004E4199">
        <w:rPr>
          <w:rFonts w:ascii="Calibri" w:hAnsi="Calibri"/>
          <w:sz w:val="22"/>
          <w:szCs w:val="22"/>
        </w:rPr>
        <w:t>s.m.</w:t>
      </w:r>
      <w:r w:rsidR="00227EE6" w:rsidRPr="004E4199">
        <w:rPr>
          <w:rFonts w:ascii="Calibri" w:hAnsi="Calibri"/>
          <w:sz w:val="22"/>
          <w:szCs w:val="22"/>
        </w:rPr>
        <w:t>i.</w:t>
      </w:r>
      <w:proofErr w:type="spellEnd"/>
      <w:r w:rsidR="00227EE6" w:rsidRPr="004E4199">
        <w:rPr>
          <w:rFonts w:ascii="Calibri" w:hAnsi="Calibri"/>
          <w:sz w:val="22"/>
          <w:szCs w:val="22"/>
        </w:rPr>
        <w:t xml:space="preserve">, </w:t>
      </w:r>
      <w:r w:rsidR="00AF3DA7">
        <w:rPr>
          <w:rFonts w:ascii="Calibri" w:hAnsi="Calibri"/>
          <w:i/>
          <w:sz w:val="22"/>
          <w:szCs w:val="22"/>
        </w:rPr>
        <w:t>Testo Unico della Normativa Re</w:t>
      </w:r>
      <w:r w:rsidR="00227EE6" w:rsidRPr="004E4199">
        <w:rPr>
          <w:rFonts w:ascii="Calibri" w:hAnsi="Calibri"/>
          <w:i/>
          <w:sz w:val="22"/>
          <w:szCs w:val="22"/>
        </w:rPr>
        <w:t>gionale in materia di Paesaggio</w:t>
      </w:r>
      <w:r w:rsidR="00227EE6" w:rsidRPr="004E4199">
        <w:rPr>
          <w:rFonts w:ascii="Calibri" w:hAnsi="Calibri"/>
          <w:sz w:val="22"/>
          <w:szCs w:val="22"/>
        </w:rPr>
        <w:t>,</w:t>
      </w:r>
      <w:r w:rsidRPr="004E4199">
        <w:rPr>
          <w:rFonts w:ascii="Calibri" w:hAnsi="Calibri"/>
          <w:sz w:val="22"/>
          <w:szCs w:val="22"/>
        </w:rPr>
        <w:t xml:space="preserve"> conte</w:t>
      </w:r>
      <w:r w:rsidR="00227EE6" w:rsidRPr="004E4199">
        <w:rPr>
          <w:rFonts w:ascii="Calibri" w:hAnsi="Calibri"/>
          <w:sz w:val="22"/>
          <w:szCs w:val="22"/>
        </w:rPr>
        <w:t>nente</w:t>
      </w:r>
      <w:r w:rsidRPr="004E4199">
        <w:rPr>
          <w:rFonts w:ascii="Calibri" w:hAnsi="Calibri"/>
          <w:sz w:val="22"/>
          <w:szCs w:val="22"/>
        </w:rPr>
        <w:t xml:space="preserve"> norme per la sub-delega ai Comuni delle funzioni amministrative in materia di bellezze naturali;</w:t>
      </w:r>
    </w:p>
    <w:p w14:paraId="4BD77446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3948ADB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>VISTO il Regolamento per l'applicazione delle norme sulla protezione delle bellezze naturali approvato con Regio Decreto n. 1357 del 03.06.1940;</w:t>
      </w:r>
    </w:p>
    <w:p w14:paraId="149FBCD7" w14:textId="77777777" w:rsidR="009A6C93" w:rsidRPr="004E4199" w:rsidRDefault="009A6C93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F1C504F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</w:rPr>
        <w:fldChar w:fldCharType="begin"/>
      </w:r>
      <w:r w:rsidRPr="004E4199">
        <w:rPr>
          <w:rFonts w:ascii="Calibri" w:hAnsi="Calibri"/>
        </w:rPr>
        <w:instrText xml:space="preserve"> IF </w:instrText>
      </w:r>
      <w:r w:rsidRPr="004E4199">
        <w:rPr>
          <w:rFonts w:ascii="Calibri" w:hAnsi="Calibri"/>
        </w:rPr>
        <w:fldChar w:fldCharType="begin"/>
      </w:r>
      <w:r w:rsidRPr="004E4199">
        <w:rPr>
          <w:rFonts w:ascii="Calibri" w:hAnsi="Calibri"/>
        </w:rPr>
        <w:instrText xml:space="preserve"> MERGEFIELD sempli </w:instrText>
      </w:r>
      <w:r w:rsidRPr="004E4199">
        <w:rPr>
          <w:rFonts w:ascii="Calibri" w:hAnsi="Calibri"/>
        </w:rPr>
        <w:fldChar w:fldCharType="separate"/>
      </w:r>
      <w:r w:rsidR="004F6A75" w:rsidRPr="00F21EA5">
        <w:rPr>
          <w:rFonts w:ascii="Calibri" w:hAnsi="Calibri"/>
          <w:noProof/>
        </w:rPr>
        <w:instrText>Sì</w:instrText>
      </w:r>
      <w:r w:rsidRPr="004E4199">
        <w:rPr>
          <w:rFonts w:ascii="Calibri" w:hAnsi="Calibri"/>
        </w:rPr>
        <w:fldChar w:fldCharType="end"/>
      </w:r>
      <w:r w:rsidRPr="004E4199">
        <w:rPr>
          <w:rFonts w:ascii="Calibri" w:hAnsi="Calibri"/>
        </w:rPr>
        <w:instrText xml:space="preserve"> = "Sì" "VISTO il D.P.R. n. </w:instrText>
      </w:r>
      <w:r w:rsidR="009A6C93" w:rsidRPr="004E4199">
        <w:rPr>
          <w:rFonts w:ascii="Calibri" w:hAnsi="Calibri"/>
        </w:rPr>
        <w:instrText>31</w:instrText>
      </w:r>
      <w:r w:rsidRPr="004E4199">
        <w:rPr>
          <w:rFonts w:ascii="Calibri" w:hAnsi="Calibri"/>
        </w:rPr>
        <w:instrText xml:space="preserve"> del  </w:instrText>
      </w:r>
      <w:r w:rsidR="009A6C93" w:rsidRPr="004E4199">
        <w:rPr>
          <w:rFonts w:ascii="Calibri" w:hAnsi="Calibri"/>
        </w:rPr>
        <w:instrText>13/02/2017</w:instrText>
      </w:r>
      <w:r w:rsidRPr="004E4199">
        <w:rPr>
          <w:rFonts w:ascii="Calibri" w:hAnsi="Calibri"/>
        </w:rPr>
        <w:instrText xml:space="preserve"> - Regolamento recante </w:instrText>
      </w:r>
      <w:r w:rsidR="009A6C93" w:rsidRPr="004E4199">
        <w:rPr>
          <w:rFonts w:ascii="Calibri" w:hAnsi="Calibri"/>
        </w:rPr>
        <w:instrText xml:space="preserve">individuazione degli interventi esclusi dall'autorizzazione paesaggistica o sottoposti a procedura autorizzatoria </w:instrText>
      </w:r>
      <w:r w:rsidRPr="004E4199">
        <w:rPr>
          <w:rFonts w:ascii="Calibri" w:hAnsi="Calibri"/>
        </w:rPr>
        <w:instrText>semplifica</w:instrText>
      </w:r>
      <w:r w:rsidR="009A6C93" w:rsidRPr="004E4199">
        <w:rPr>
          <w:rFonts w:ascii="Calibri" w:hAnsi="Calibri"/>
        </w:rPr>
        <w:instrText>ta</w:instrText>
      </w:r>
      <w:r w:rsidRPr="004E4199">
        <w:rPr>
          <w:rFonts w:ascii="Calibri" w:hAnsi="Calibri"/>
        </w:rPr>
        <w:instrText>, a norma dell’art. 146, comma 9, del decreto legislativo 22.01.2004 n. 42, e successive modifi</w:instrText>
      </w:r>
      <w:r w:rsidR="00F36A0E" w:rsidRPr="004E4199">
        <w:rPr>
          <w:rFonts w:ascii="Calibri" w:hAnsi="Calibri"/>
        </w:rPr>
        <w:instrText>cazioni</w:instrText>
      </w:r>
      <w:r w:rsidRPr="004E4199">
        <w:rPr>
          <w:rFonts w:ascii="Calibri" w:hAnsi="Calibri"/>
        </w:rPr>
        <w:instrText xml:space="preserve">;" "" </w:instrText>
      </w:r>
      <w:r w:rsidRPr="004E4199">
        <w:rPr>
          <w:rFonts w:ascii="Calibri" w:hAnsi="Calibri"/>
        </w:rPr>
        <w:fldChar w:fldCharType="separate"/>
      </w:r>
      <w:r w:rsidR="004F6A75" w:rsidRPr="004E4199">
        <w:rPr>
          <w:rFonts w:ascii="Calibri" w:hAnsi="Calibri"/>
          <w:noProof/>
        </w:rPr>
        <w:t>VISTO il D.P.R. n. 31 del  13/02/2017 - Regolamento recante individuazione degli interventi esclusi dall'autorizzazione paesaggistica o sottoposti a procedura autorizzatoria semplificata, a norma dell’art. 146, comma 9, del decreto legislativo 22.01.2004 n. 42, e successive modificazioni;</w:t>
      </w:r>
      <w:r w:rsidRPr="004E4199">
        <w:rPr>
          <w:rFonts w:ascii="Calibri" w:hAnsi="Calibri"/>
        </w:rPr>
        <w:fldChar w:fldCharType="end"/>
      </w:r>
    </w:p>
    <w:p w14:paraId="0C41B620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FF4B1C8" w14:textId="39A6C092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>VISTA l'istanza, corredata da elaborati tecnici, presentata da:</w:t>
      </w:r>
      <w:r w:rsidR="00AA776A">
        <w:rPr>
          <w:rFonts w:ascii="Calibri" w:hAnsi="Calibri"/>
          <w:sz w:val="22"/>
          <w:szCs w:val="22"/>
        </w:rPr>
        <w:t xml:space="preserve"> [</w:t>
      </w:r>
      <w:proofErr w:type="spellStart"/>
      <w:r w:rsidR="00AA776A">
        <w:rPr>
          <w:rFonts w:ascii="Calibri" w:hAnsi="Calibri"/>
          <w:sz w:val="22"/>
          <w:szCs w:val="22"/>
        </w:rPr>
        <w:t>richiedenti_search</w:t>
      </w:r>
      <w:proofErr w:type="spellEnd"/>
      <w:r w:rsidR="00AA776A">
        <w:rPr>
          <w:rFonts w:ascii="Calibri" w:hAnsi="Calibri"/>
          <w:sz w:val="22"/>
          <w:szCs w:val="22"/>
        </w:rPr>
        <w:t>]</w:t>
      </w:r>
    </w:p>
    <w:p w14:paraId="79551C6C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46CC0" w:rsidRPr="004E4199" w14:paraId="43651526" w14:textId="77777777">
        <w:trPr>
          <w:trHeight w:val="360"/>
        </w:trPr>
        <w:tc>
          <w:tcPr>
            <w:tcW w:w="9720" w:type="dxa"/>
            <w:shd w:val="clear" w:color="auto" w:fill="C0C0C0"/>
          </w:tcPr>
          <w:p w14:paraId="5130421C" w14:textId="77777777" w:rsidR="00C46CC0" w:rsidRPr="004E4199" w:rsidRDefault="00C46CC0">
            <w:pPr>
              <w:ind w:left="-360" w:right="126"/>
              <w:jc w:val="both"/>
              <w:rPr>
                <w:rFonts w:ascii="Calibri" w:eastAsia="Batang" w:hAnsi="Calibri"/>
                <w:color w:val="000000"/>
              </w:rPr>
            </w:pPr>
          </w:p>
        </w:tc>
      </w:tr>
    </w:tbl>
    <w:p w14:paraId="17E918A4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4630A24" w14:textId="059C7CD6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 xml:space="preserve">Pervenuta in data </w:t>
      </w:r>
      <w:r w:rsidR="00AA776A">
        <w:rPr>
          <w:rFonts w:ascii="Calibri" w:hAnsi="Calibri"/>
          <w:sz w:val="22"/>
          <w:szCs w:val="22"/>
        </w:rPr>
        <w:t>[</w:t>
      </w:r>
      <w:proofErr w:type="spellStart"/>
      <w:r w:rsidR="00AA776A">
        <w:rPr>
          <w:rFonts w:ascii="Calibri" w:hAnsi="Calibri"/>
          <w:sz w:val="22"/>
          <w:szCs w:val="22"/>
        </w:rPr>
        <w:t>data_protocollo</w:t>
      </w:r>
      <w:proofErr w:type="spellEnd"/>
      <w:r w:rsidR="00AA776A">
        <w:rPr>
          <w:rFonts w:ascii="Calibri" w:hAnsi="Calibri"/>
          <w:sz w:val="22"/>
          <w:szCs w:val="22"/>
        </w:rPr>
        <w:t>]</w:t>
      </w:r>
      <w:r w:rsidRPr="004E4199">
        <w:rPr>
          <w:rFonts w:ascii="Calibri" w:hAnsi="Calibri"/>
          <w:sz w:val="22"/>
          <w:szCs w:val="22"/>
        </w:rPr>
        <w:t xml:space="preserve"> prot. n. </w:t>
      </w:r>
      <w:r w:rsidR="00AA776A">
        <w:rPr>
          <w:rFonts w:ascii="Calibri" w:hAnsi="Calibri"/>
          <w:sz w:val="22"/>
          <w:szCs w:val="22"/>
        </w:rPr>
        <w:t>[</w:t>
      </w:r>
      <w:proofErr w:type="spellStart"/>
      <w:r w:rsidR="00AA776A">
        <w:rPr>
          <w:rFonts w:ascii="Calibri" w:hAnsi="Calibri"/>
          <w:sz w:val="22"/>
          <w:szCs w:val="22"/>
        </w:rPr>
        <w:t>numero_protocollo</w:t>
      </w:r>
      <w:proofErr w:type="spellEnd"/>
      <w:r w:rsidR="00AA776A">
        <w:rPr>
          <w:rFonts w:ascii="Calibri" w:hAnsi="Calibri"/>
          <w:sz w:val="22"/>
          <w:szCs w:val="22"/>
        </w:rPr>
        <w:t>]</w:t>
      </w:r>
      <w:r w:rsidRPr="004E4199">
        <w:rPr>
          <w:rFonts w:ascii="Calibri" w:hAnsi="Calibri"/>
          <w:sz w:val="22"/>
          <w:szCs w:val="22"/>
        </w:rPr>
        <w:t xml:space="preserve"> per il rilascio di autorizzazione a</w:t>
      </w:r>
      <w:r w:rsidR="00AA776A">
        <w:rPr>
          <w:rFonts w:ascii="Calibri" w:hAnsi="Calibri"/>
          <w:sz w:val="22"/>
          <w:szCs w:val="22"/>
        </w:rPr>
        <w:t>i</w:t>
      </w:r>
      <w:r w:rsidRPr="004E4199">
        <w:rPr>
          <w:rFonts w:ascii="Calibri" w:hAnsi="Calibri"/>
          <w:sz w:val="22"/>
          <w:szCs w:val="22"/>
        </w:rPr>
        <w:t xml:space="preserve"> </w:t>
      </w:r>
      <w:r w:rsidR="00AA776A" w:rsidRPr="004E4199">
        <w:rPr>
          <w:rFonts w:ascii="Calibri" w:hAnsi="Calibri"/>
          <w:sz w:val="22"/>
          <w:szCs w:val="22"/>
        </w:rPr>
        <w:t>sensi art.</w:t>
      </w:r>
      <w:r w:rsidRPr="004E4199">
        <w:rPr>
          <w:rFonts w:ascii="Calibri" w:hAnsi="Calibri"/>
          <w:sz w:val="22"/>
          <w:szCs w:val="22"/>
        </w:rPr>
        <w:t xml:space="preserve"> 146, 2° comma, del Decreto Legislativo del 22.01.2004 n. 42, relativa ai lavori di:</w:t>
      </w:r>
    </w:p>
    <w:p w14:paraId="78B755DD" w14:textId="77777777" w:rsidR="00AA776A" w:rsidRDefault="00AA776A" w:rsidP="00AA776A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B1710">
        <w:rPr>
          <w:rFonts w:ascii="Calibri" w:hAnsi="Calibri" w:cs="Calibri"/>
          <w:sz w:val="22"/>
          <w:szCs w:val="22"/>
        </w:rPr>
        <w:t>“[</w:t>
      </w:r>
      <w:proofErr w:type="spellStart"/>
      <w:r w:rsidRPr="003B1710">
        <w:rPr>
          <w:rFonts w:ascii="Calibri" w:hAnsi="Calibri" w:cs="Calibri"/>
          <w:sz w:val="22"/>
          <w:szCs w:val="22"/>
        </w:rPr>
        <w:t>descrizione_intervento;strconv</w:t>
      </w:r>
      <w:proofErr w:type="spellEnd"/>
      <w:r w:rsidRPr="003B1710">
        <w:rPr>
          <w:rFonts w:ascii="Calibri" w:hAnsi="Calibri" w:cs="Calibri"/>
          <w:sz w:val="22"/>
          <w:szCs w:val="22"/>
        </w:rPr>
        <w:t xml:space="preserve">=no]” </w:t>
      </w:r>
    </w:p>
    <w:p w14:paraId="2C65F2E7" w14:textId="77777777" w:rsidR="00AA776A" w:rsidRPr="009F54CC" w:rsidRDefault="00AA776A" w:rsidP="00AA776A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54CC">
        <w:rPr>
          <w:rFonts w:ascii="Calibri" w:hAnsi="Calibri" w:cs="Calibri"/>
          <w:sz w:val="22"/>
          <w:szCs w:val="22"/>
        </w:rPr>
        <w:t xml:space="preserve">da realizzarsi in </w:t>
      </w:r>
      <w:r w:rsidRPr="003B1710">
        <w:rPr>
          <w:rFonts w:ascii="Calibri" w:hAnsi="Calibri" w:cs="Calibri"/>
          <w:sz w:val="22"/>
          <w:szCs w:val="22"/>
        </w:rPr>
        <w:t>[</w:t>
      </w:r>
      <w:proofErr w:type="spellStart"/>
      <w:r w:rsidRPr="003B1710">
        <w:rPr>
          <w:rFonts w:ascii="Calibri" w:hAnsi="Calibri" w:cs="Calibri"/>
          <w:sz w:val="22"/>
          <w:szCs w:val="22"/>
        </w:rPr>
        <w:t>indirizzo_search</w:t>
      </w:r>
      <w:proofErr w:type="spellEnd"/>
      <w:r w:rsidRPr="003B1710">
        <w:rPr>
          <w:rFonts w:ascii="Calibri" w:hAnsi="Calibri" w:cs="Calibri"/>
          <w:sz w:val="22"/>
          <w:szCs w:val="22"/>
        </w:rPr>
        <w:t>], catastalmente individuate al N.C.T. / N.C.E.U.  al foglio n.ro [</w:t>
      </w:r>
      <w:proofErr w:type="spellStart"/>
      <w:r w:rsidRPr="003B1710">
        <w:rPr>
          <w:rFonts w:ascii="Calibri" w:hAnsi="Calibri" w:cs="Calibri"/>
          <w:sz w:val="22"/>
          <w:szCs w:val="22"/>
        </w:rPr>
        <w:t>nct_foglio_search</w:t>
      </w:r>
      <w:proofErr w:type="spellEnd"/>
      <w:r w:rsidRPr="003B1710">
        <w:rPr>
          <w:rFonts w:ascii="Calibri" w:hAnsi="Calibri" w:cs="Calibri"/>
          <w:sz w:val="22"/>
          <w:szCs w:val="22"/>
        </w:rPr>
        <w:t>] [</w:t>
      </w:r>
      <w:proofErr w:type="spellStart"/>
      <w:r w:rsidRPr="003B1710">
        <w:rPr>
          <w:rFonts w:ascii="Calibri" w:hAnsi="Calibri" w:cs="Calibri"/>
          <w:sz w:val="22"/>
          <w:szCs w:val="22"/>
        </w:rPr>
        <w:t>nceu_foglio_search</w:t>
      </w:r>
      <w:proofErr w:type="spellEnd"/>
      <w:r w:rsidRPr="003B1710">
        <w:rPr>
          <w:rFonts w:ascii="Calibri" w:hAnsi="Calibri" w:cs="Calibri"/>
          <w:sz w:val="22"/>
          <w:szCs w:val="22"/>
        </w:rPr>
        <w:t>], mappali n.ro [</w:t>
      </w:r>
      <w:proofErr w:type="spellStart"/>
      <w:r w:rsidRPr="003B1710">
        <w:rPr>
          <w:rFonts w:ascii="Calibri" w:hAnsi="Calibri" w:cs="Calibri"/>
          <w:sz w:val="22"/>
          <w:szCs w:val="22"/>
        </w:rPr>
        <w:t>nct_mappale_search</w:t>
      </w:r>
      <w:proofErr w:type="spellEnd"/>
      <w:r w:rsidRPr="003B1710">
        <w:rPr>
          <w:rFonts w:ascii="Calibri" w:hAnsi="Calibri" w:cs="Calibri"/>
          <w:sz w:val="22"/>
          <w:szCs w:val="22"/>
        </w:rPr>
        <w:t>] [</w:t>
      </w:r>
      <w:proofErr w:type="spellStart"/>
      <w:r w:rsidRPr="003B1710">
        <w:rPr>
          <w:rFonts w:ascii="Calibri" w:hAnsi="Calibri" w:cs="Calibri"/>
          <w:sz w:val="22"/>
          <w:szCs w:val="22"/>
        </w:rPr>
        <w:t>nceu_mappale_search</w:t>
      </w:r>
      <w:proofErr w:type="spellEnd"/>
      <w:r w:rsidRPr="003B1710">
        <w:rPr>
          <w:rFonts w:ascii="Calibri" w:hAnsi="Calibri" w:cs="Calibri"/>
          <w:sz w:val="22"/>
          <w:szCs w:val="22"/>
        </w:rPr>
        <w:t>].</w:t>
      </w:r>
    </w:p>
    <w:p w14:paraId="6C0784E1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781ADBC" w14:textId="77777777" w:rsidR="00462D4F" w:rsidRDefault="00462D4F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14:paraId="44F30B32" w14:textId="34D13373" w:rsidR="007E6387" w:rsidRPr="00947875" w:rsidRDefault="00C46CC0" w:rsidP="007E6387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947875">
        <w:rPr>
          <w:rFonts w:ascii="Calibri" w:hAnsi="Calibri"/>
        </w:rPr>
        <w:t xml:space="preserve">RICHIAMATO il parere </w:t>
      </w:r>
      <w:r w:rsidRPr="00947875">
        <w:rPr>
          <w:rFonts w:ascii="Calibri" w:hAnsi="Calibri"/>
        </w:rPr>
        <w:fldChar w:fldCharType="begin"/>
      </w:r>
      <w:r w:rsidRPr="00947875">
        <w:rPr>
          <w:rFonts w:ascii="Calibri" w:hAnsi="Calibri"/>
        </w:rPr>
        <w:instrText xml:space="preserve"> IF </w:instrText>
      </w:r>
      <w:r w:rsidRPr="00947875">
        <w:rPr>
          <w:rFonts w:ascii="Calibri" w:hAnsi="Calibri"/>
        </w:rPr>
        <w:fldChar w:fldCharType="begin"/>
      </w:r>
      <w:r w:rsidRPr="00947875">
        <w:rPr>
          <w:rFonts w:ascii="Calibri" w:hAnsi="Calibri"/>
        </w:rPr>
        <w:instrText xml:space="preserve"> MERGEFIELD MinDiPARERE </w:instrText>
      </w:r>
      <w:r w:rsidRPr="00947875">
        <w:rPr>
          <w:rFonts w:ascii="Calibri" w:hAnsi="Calibri"/>
        </w:rPr>
        <w:fldChar w:fldCharType="end"/>
      </w:r>
      <w:r w:rsidRPr="00947875">
        <w:rPr>
          <w:rFonts w:ascii="Calibri" w:hAnsi="Calibri"/>
        </w:rPr>
        <w:instrText xml:space="preserve"> = 1 "FAVOREVOLE" "" </w:instrText>
      </w:r>
      <w:r w:rsidRPr="00947875">
        <w:rPr>
          <w:rFonts w:ascii="Calibri" w:hAnsi="Calibri"/>
        </w:rPr>
        <w:fldChar w:fldCharType="end"/>
      </w:r>
      <w:r w:rsidRPr="00947875">
        <w:rPr>
          <w:rFonts w:ascii="Calibri" w:hAnsi="Calibri"/>
        </w:rPr>
        <w:fldChar w:fldCharType="begin"/>
      </w:r>
      <w:r w:rsidRPr="00947875">
        <w:rPr>
          <w:rFonts w:ascii="Calibri" w:hAnsi="Calibri"/>
        </w:rPr>
        <w:instrText xml:space="preserve"> IF </w:instrText>
      </w:r>
      <w:r w:rsidRPr="00947875">
        <w:rPr>
          <w:rFonts w:ascii="Calibri" w:hAnsi="Calibri"/>
        </w:rPr>
        <w:fldChar w:fldCharType="begin"/>
      </w:r>
      <w:r w:rsidRPr="00947875">
        <w:rPr>
          <w:rFonts w:ascii="Calibri" w:hAnsi="Calibri"/>
        </w:rPr>
        <w:instrText xml:space="preserve"> MERGEFIELD MinDiPARERE </w:instrText>
      </w:r>
      <w:r w:rsidRPr="00947875">
        <w:rPr>
          <w:rFonts w:ascii="Calibri" w:hAnsi="Calibri"/>
        </w:rPr>
        <w:fldChar w:fldCharType="end"/>
      </w:r>
      <w:r w:rsidRPr="00947875">
        <w:rPr>
          <w:rFonts w:ascii="Calibri" w:hAnsi="Calibri"/>
        </w:rPr>
        <w:instrText xml:space="preserve"> = 3 "FAVOREVOLE CONDIZIONATO" "" </w:instrText>
      </w:r>
      <w:r w:rsidRPr="00947875">
        <w:rPr>
          <w:rFonts w:ascii="Calibri" w:hAnsi="Calibri"/>
        </w:rPr>
        <w:fldChar w:fldCharType="end"/>
      </w:r>
      <w:r w:rsidRPr="00947875">
        <w:rPr>
          <w:rFonts w:ascii="Calibri" w:hAnsi="Calibri"/>
        </w:rPr>
        <w:t xml:space="preserve"> della Commissione per il Paesaggio reso nella seduta del </w:t>
      </w:r>
      <w:r w:rsidR="00AA776A">
        <w:rPr>
          <w:rFonts w:ascii="Calibri" w:hAnsi="Calibri"/>
        </w:rPr>
        <w:t>[</w:t>
      </w:r>
      <w:proofErr w:type="spellStart"/>
      <w:r w:rsidR="00AA776A">
        <w:rPr>
          <w:rFonts w:ascii="Calibri" w:hAnsi="Calibri"/>
        </w:rPr>
        <w:t>clp_data_verbale</w:t>
      </w:r>
      <w:proofErr w:type="spellEnd"/>
      <w:r w:rsidR="00AA776A">
        <w:rPr>
          <w:rFonts w:ascii="Calibri" w:hAnsi="Calibri"/>
        </w:rPr>
        <w:t>]</w:t>
      </w:r>
      <w:r w:rsidR="007E6387">
        <w:rPr>
          <w:rFonts w:ascii="Calibri" w:hAnsi="Calibri"/>
        </w:rPr>
        <w:t xml:space="preserve"> che di seguito si riporta per esteso:</w:t>
      </w:r>
    </w:p>
    <w:p w14:paraId="3B01476B" w14:textId="76841C06" w:rsidR="00C46CC0" w:rsidRPr="007E6387" w:rsidRDefault="007E6387" w:rsidP="00D71D5A">
      <w:pPr>
        <w:tabs>
          <w:tab w:val="left" w:pos="3969"/>
        </w:tabs>
        <w:autoSpaceDE w:val="0"/>
        <w:autoSpaceDN w:val="0"/>
        <w:adjustRightInd w:val="0"/>
        <w:ind w:left="709"/>
        <w:jc w:val="both"/>
        <w:rPr>
          <w:rFonts w:ascii="Calibri" w:hAnsi="Calibri"/>
          <w:i/>
        </w:rPr>
      </w:pPr>
      <w:r w:rsidRPr="007E6387">
        <w:rPr>
          <w:rFonts w:ascii="Calibri" w:hAnsi="Calibri"/>
          <w:i/>
        </w:rPr>
        <w:fldChar w:fldCharType="begin"/>
      </w:r>
      <w:r w:rsidRPr="007E6387">
        <w:rPr>
          <w:rFonts w:ascii="Calibri" w:hAnsi="Calibri"/>
          <w:i/>
        </w:rPr>
        <w:instrText xml:space="preserve"> MERGEFIELD UltimoDitesto </w:instrText>
      </w:r>
      <w:r w:rsidRPr="007E6387">
        <w:rPr>
          <w:rFonts w:ascii="Calibri" w:hAnsi="Calibri"/>
          <w:i/>
        </w:rPr>
        <w:fldChar w:fldCharType="separate"/>
      </w:r>
      <w:r w:rsidR="004F6A75">
        <w:rPr>
          <w:rFonts w:ascii="Calibri" w:hAnsi="Calibri"/>
          <w:i/>
          <w:noProof/>
        </w:rPr>
        <w:t>«</w:t>
      </w:r>
      <w:r w:rsidR="00AA776A">
        <w:rPr>
          <w:rFonts w:ascii="Calibri" w:hAnsi="Calibri"/>
          <w:i/>
          <w:noProof/>
        </w:rPr>
        <w:t>[clp_testo]</w:t>
      </w:r>
      <w:r w:rsidR="004F6A75">
        <w:rPr>
          <w:rFonts w:ascii="Calibri" w:hAnsi="Calibri"/>
          <w:i/>
          <w:noProof/>
        </w:rPr>
        <w:t>»</w:t>
      </w:r>
      <w:r w:rsidRPr="007E6387">
        <w:rPr>
          <w:rFonts w:ascii="Calibri" w:hAnsi="Calibri"/>
          <w:i/>
        </w:rPr>
        <w:fldChar w:fldCharType="end"/>
      </w:r>
      <w:r w:rsidR="00C46CC0" w:rsidRPr="007E6387">
        <w:rPr>
          <w:rFonts w:ascii="Calibri" w:hAnsi="Calibri"/>
          <w:i/>
        </w:rPr>
        <w:t>;</w:t>
      </w:r>
    </w:p>
    <w:p w14:paraId="3B1DADEF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CA69066" w14:textId="77777777" w:rsidR="009A6C93" w:rsidRPr="004E4199" w:rsidRDefault="009A6C93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14:paraId="1CFE8C72" w14:textId="77777777" w:rsidR="00D36B05" w:rsidRPr="004E4199" w:rsidRDefault="00D36B05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4E4199">
        <w:rPr>
          <w:rFonts w:ascii="Calibri" w:hAnsi="Calibri"/>
        </w:rPr>
        <w:fldChar w:fldCharType="begin"/>
      </w:r>
      <w:r w:rsidRPr="004E4199">
        <w:rPr>
          <w:rFonts w:ascii="Calibri" w:hAnsi="Calibri"/>
        </w:rPr>
        <w:instrText xml:space="preserve"> IF </w:instrText>
      </w:r>
      <w:r w:rsidRPr="004E4199">
        <w:rPr>
          <w:rFonts w:ascii="Calibri" w:hAnsi="Calibri"/>
        </w:rPr>
        <w:fldChar w:fldCharType="begin"/>
      </w:r>
      <w:r w:rsidRPr="004E4199">
        <w:rPr>
          <w:rFonts w:ascii="Calibri" w:hAnsi="Calibri"/>
        </w:rPr>
        <w:instrText xml:space="preserve"> MERGEFIELD MaxDiCOMM </w:instrText>
      </w:r>
      <w:r w:rsidRPr="004E4199">
        <w:rPr>
          <w:rFonts w:ascii="Calibri" w:hAnsi="Calibri"/>
        </w:rPr>
        <w:fldChar w:fldCharType="end"/>
      </w:r>
      <w:r w:rsidRPr="004E4199">
        <w:rPr>
          <w:rFonts w:ascii="Calibri" w:hAnsi="Calibri"/>
        </w:rPr>
        <w:instrText xml:space="preserve">= "" "PRESO ATTO che ai sensi dell’art. 11, comma 10 del D.P.R. 31 del 13.02.2017 non è obbligatorio il parere della Commissione locale per il paesaggio, come precisato anche dalla nota espicativa Regione Liguria prot. PG/2017/258611 ns. prot. 25420 del 29/07/2017;" "" </w:instrText>
      </w:r>
      <w:r w:rsidRPr="004E4199">
        <w:rPr>
          <w:rFonts w:ascii="Calibri" w:hAnsi="Calibri"/>
        </w:rPr>
        <w:fldChar w:fldCharType="separate"/>
      </w:r>
      <w:r w:rsidR="004F6A75" w:rsidRPr="004E4199">
        <w:rPr>
          <w:rFonts w:ascii="Calibri" w:hAnsi="Calibri"/>
          <w:noProof/>
        </w:rPr>
        <w:t>PRESO ATTO che ai sensi dell’art. 11, comma 10 del D.P.R. 31 del 13.02.2017 non è obbligatorio il parere della Commissione locale per il paesaggio, come precisato anche dalla nota espicativa Regione Liguria prot. PG/2017/258611 ns. prot. 25420 del 29/07/2017;</w:t>
      </w:r>
      <w:r w:rsidRPr="004E4199">
        <w:rPr>
          <w:rFonts w:ascii="Calibri" w:hAnsi="Calibri"/>
        </w:rPr>
        <w:fldChar w:fldCharType="end"/>
      </w:r>
    </w:p>
    <w:p w14:paraId="6C5EC0C3" w14:textId="77777777" w:rsidR="00D36B05" w:rsidRPr="004E4199" w:rsidRDefault="00D36B05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14:paraId="0A15E065" w14:textId="77777777" w:rsidR="00F36A0E" w:rsidRPr="004E4199" w:rsidRDefault="00F36A0E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44E375F" w14:textId="14C2AAC2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Style w:val="estremosel3"/>
          <w:rFonts w:ascii="Calibri" w:hAnsi="Calibri"/>
          <w:b/>
        </w:rPr>
      </w:pPr>
      <w:r w:rsidRPr="004E4199">
        <w:rPr>
          <w:rFonts w:ascii="Calibri" w:hAnsi="Calibri"/>
          <w:sz w:val="22"/>
          <w:szCs w:val="22"/>
        </w:rPr>
        <w:t>RICHIAMATA la “r</w:t>
      </w:r>
      <w:r w:rsidRPr="004E4199">
        <w:rPr>
          <w:rFonts w:ascii="Calibri" w:hAnsi="Calibri"/>
          <w:bCs/>
          <w:sz w:val="22"/>
        </w:rPr>
        <w:t xml:space="preserve">elazione tecnica </w:t>
      </w:r>
      <w:r w:rsidRPr="004E4199">
        <w:rPr>
          <w:rFonts w:ascii="Calibri" w:hAnsi="Calibri"/>
          <w:bCs/>
        </w:rPr>
        <w:t xml:space="preserve">illustrativa di cui all’art.146 c.7 del </w:t>
      </w:r>
      <w:proofErr w:type="spellStart"/>
      <w:r w:rsidRPr="004E4199">
        <w:rPr>
          <w:rStyle w:val="estremosel3"/>
          <w:rFonts w:ascii="Calibri" w:hAnsi="Calibri"/>
          <w:bCs/>
        </w:rPr>
        <w:t>D.Lgs.</w:t>
      </w:r>
      <w:proofErr w:type="spellEnd"/>
      <w:r w:rsidRPr="004E4199">
        <w:rPr>
          <w:rStyle w:val="estremosel3"/>
          <w:rFonts w:ascii="Calibri" w:hAnsi="Calibri"/>
          <w:bCs/>
        </w:rPr>
        <w:t xml:space="preserve"> 22-1-2004 n.42, </w:t>
      </w:r>
      <w:bookmarkStart w:id="0" w:name="OLE_LINK7"/>
      <w:r w:rsidRPr="004E4199">
        <w:rPr>
          <w:rFonts w:ascii="Calibri" w:hAnsi="Calibri"/>
          <w:bCs/>
        </w:rPr>
        <w:t>Codice dei beni culturali e del paesaggio</w:t>
      </w:r>
      <w:bookmarkEnd w:id="0"/>
      <w:r w:rsidRPr="004E4199">
        <w:rPr>
          <w:rFonts w:ascii="Calibri" w:hAnsi="Calibri"/>
          <w:bCs/>
        </w:rPr>
        <w:t xml:space="preserve">” prot. n. </w:t>
      </w:r>
      <w:r w:rsidR="00AA776A">
        <w:rPr>
          <w:rFonts w:ascii="Calibri" w:hAnsi="Calibri"/>
          <w:bCs/>
        </w:rPr>
        <w:t>________</w:t>
      </w:r>
      <w:r w:rsidRPr="004E4199">
        <w:rPr>
          <w:rFonts w:ascii="Calibri" w:hAnsi="Calibri"/>
          <w:bCs/>
        </w:rPr>
        <w:t xml:space="preserve"> del </w:t>
      </w:r>
      <w:r w:rsidR="00AA776A">
        <w:rPr>
          <w:rFonts w:ascii="Calibri" w:hAnsi="Calibri"/>
          <w:bCs/>
        </w:rPr>
        <w:t>________,</w:t>
      </w:r>
      <w:r w:rsidRPr="004E4199">
        <w:rPr>
          <w:rFonts w:ascii="Calibri" w:hAnsi="Calibri"/>
          <w:bCs/>
        </w:rPr>
        <w:t xml:space="preserve"> regolarmente notificata alla Soprintendenza per i Beni  Architettonici e Paesaggistici della Liguria in data </w:t>
      </w:r>
      <w:r w:rsidR="00AA776A">
        <w:rPr>
          <w:rFonts w:ascii="Calibri" w:hAnsi="Calibri"/>
          <w:bCs/>
        </w:rPr>
        <w:t>__________</w:t>
      </w:r>
      <w:r w:rsidRPr="004E4199">
        <w:rPr>
          <w:rStyle w:val="estremosel3"/>
          <w:rFonts w:ascii="Calibri" w:hAnsi="Calibri"/>
          <w:bCs/>
        </w:rPr>
        <w:t>;</w:t>
      </w:r>
    </w:p>
    <w:p w14:paraId="47AEDF39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AB671E4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43BE5AF" w14:textId="77777777" w:rsidR="00846E0A" w:rsidRPr="004E4199" w:rsidRDefault="00C46CC0" w:rsidP="00846E0A">
      <w:pPr>
        <w:jc w:val="both"/>
        <w:rPr>
          <w:rFonts w:ascii="Calibri" w:hAnsi="Calibri"/>
        </w:rPr>
      </w:pPr>
      <w:r w:rsidRPr="004E4199">
        <w:rPr>
          <w:rFonts w:ascii="Calibri" w:hAnsi="Calibri"/>
          <w:sz w:val="22"/>
        </w:rPr>
        <w:fldChar w:fldCharType="begin"/>
      </w:r>
      <w:r w:rsidRPr="004E4199">
        <w:rPr>
          <w:rFonts w:ascii="Calibri" w:hAnsi="Calibri"/>
          <w:sz w:val="22"/>
        </w:rPr>
        <w:instrText xml:space="preserve"> IF </w:instrText>
      </w:r>
      <w:r w:rsidRPr="004E4199">
        <w:rPr>
          <w:rFonts w:ascii="Calibri" w:hAnsi="Calibri"/>
          <w:sz w:val="22"/>
        </w:rPr>
        <w:fldChar w:fldCharType="begin"/>
      </w:r>
      <w:r w:rsidRPr="004E4199">
        <w:rPr>
          <w:rFonts w:ascii="Calibri" w:hAnsi="Calibri"/>
          <w:sz w:val="22"/>
        </w:rPr>
        <w:instrText xml:space="preserve"> MERGEFIELD Query151PROT </w:instrText>
      </w:r>
      <w:r w:rsidRPr="004E4199">
        <w:rPr>
          <w:rFonts w:ascii="Calibri" w:hAnsi="Calibri"/>
          <w:sz w:val="22"/>
        </w:rPr>
        <w:fldChar w:fldCharType="end"/>
      </w:r>
      <w:r w:rsidRPr="004E4199">
        <w:rPr>
          <w:rFonts w:ascii="Calibri" w:hAnsi="Calibri"/>
          <w:sz w:val="22"/>
        </w:rPr>
        <w:instrText xml:space="preserve"> &gt; 0 " </w:instrText>
      </w:r>
      <w:r w:rsidRPr="004E4199">
        <w:rPr>
          <w:rFonts w:ascii="Calibri" w:hAnsi="Calibri"/>
          <w:sz w:val="22"/>
          <w:szCs w:val="22"/>
        </w:rPr>
        <w:instrText xml:space="preserve">VISTO il parere favorevole reso dalla </w:instrText>
      </w:r>
      <w:r w:rsidRPr="004E4199">
        <w:rPr>
          <w:rFonts w:ascii="Calibri" w:hAnsi="Calibri"/>
          <w:bCs/>
          <w:sz w:val="22"/>
        </w:rPr>
        <w:instrText xml:space="preserve">Soprintendenza per i Beni  Architettonici e Paesaggistici della Liguria in data </w:instrText>
      </w:r>
      <w:r w:rsidRPr="004E4199">
        <w:rPr>
          <w:rFonts w:ascii="Calibri" w:hAnsi="Calibri"/>
          <w:bCs/>
          <w:sz w:val="22"/>
        </w:rPr>
        <w:fldChar w:fldCharType="begin"/>
      </w:r>
      <w:r w:rsidRPr="004E4199">
        <w:rPr>
          <w:rFonts w:ascii="Calibri" w:hAnsi="Calibri"/>
          <w:bCs/>
          <w:sz w:val="22"/>
        </w:rPr>
        <w:instrText xml:space="preserve"> MERGEFIELD Query151DATA </w:instrText>
      </w:r>
      <w:r w:rsidRPr="004E4199">
        <w:rPr>
          <w:rFonts w:ascii="Calibri" w:hAnsi="Calibri"/>
          <w:bCs/>
          <w:sz w:val="22"/>
        </w:rPr>
        <w:fldChar w:fldCharType="separate"/>
      </w:r>
      <w:r w:rsidR="00DD3D66">
        <w:rPr>
          <w:rFonts w:ascii="Calibri" w:hAnsi="Calibri"/>
          <w:b/>
          <w:noProof/>
          <w:sz w:val="22"/>
        </w:rPr>
        <w:instrText>Errore. CampoUnione non è stato trovato nel record intestazione dell'origine dati.</w:instrText>
      </w:r>
      <w:r w:rsidRPr="004E4199">
        <w:rPr>
          <w:rFonts w:ascii="Calibri" w:hAnsi="Calibri"/>
          <w:bCs/>
          <w:sz w:val="22"/>
        </w:rPr>
        <w:fldChar w:fldCharType="end"/>
      </w:r>
      <w:r w:rsidRPr="004E4199">
        <w:rPr>
          <w:rFonts w:ascii="Calibri" w:hAnsi="Calibri"/>
          <w:bCs/>
          <w:sz w:val="22"/>
        </w:rPr>
        <w:instrText xml:space="preserve"> prot. n. </w:instrText>
      </w:r>
      <w:r w:rsidRPr="004E4199">
        <w:rPr>
          <w:rFonts w:ascii="Calibri" w:hAnsi="Calibri"/>
          <w:bCs/>
          <w:sz w:val="22"/>
        </w:rPr>
        <w:fldChar w:fldCharType="begin"/>
      </w:r>
      <w:r w:rsidRPr="004E4199">
        <w:rPr>
          <w:rFonts w:ascii="Calibri" w:hAnsi="Calibri"/>
          <w:bCs/>
          <w:sz w:val="22"/>
        </w:rPr>
        <w:instrText xml:space="preserve"> MERGEFIELD Query151PROT </w:instrText>
      </w:r>
      <w:r w:rsidRPr="004E4199">
        <w:rPr>
          <w:rFonts w:ascii="Calibri" w:hAnsi="Calibri"/>
          <w:bCs/>
          <w:sz w:val="22"/>
        </w:rPr>
        <w:fldChar w:fldCharType="separate"/>
      </w:r>
      <w:r w:rsidR="00DD3D66">
        <w:rPr>
          <w:rFonts w:ascii="Calibri" w:hAnsi="Calibri"/>
          <w:b/>
          <w:noProof/>
          <w:sz w:val="22"/>
        </w:rPr>
        <w:instrText>Errore. CampoUnione non è stato trovato nel record intestazione dell'origine dati.</w:instrText>
      </w:r>
      <w:r w:rsidRPr="004E4199">
        <w:rPr>
          <w:rFonts w:ascii="Calibri" w:hAnsi="Calibri"/>
          <w:bCs/>
          <w:sz w:val="22"/>
        </w:rPr>
        <w:fldChar w:fldCharType="end"/>
      </w:r>
      <w:r w:rsidRPr="004E4199">
        <w:rPr>
          <w:rFonts w:ascii="Calibri" w:hAnsi="Calibri"/>
          <w:bCs/>
          <w:sz w:val="22"/>
        </w:rPr>
        <w:instrText xml:space="preserve"> ai sensi dell’art. 146 comma 5 del Decreto Legislativo </w:instrText>
      </w:r>
      <w:r w:rsidRPr="004E4199">
        <w:rPr>
          <w:rFonts w:ascii="Calibri" w:hAnsi="Calibri"/>
          <w:sz w:val="22"/>
          <w:szCs w:val="22"/>
        </w:rPr>
        <w:instrText xml:space="preserve">22.01.2004 n. 42 </w:instrText>
      </w:r>
      <w:r w:rsidRPr="004E4199">
        <w:rPr>
          <w:rFonts w:ascii="Calibri" w:hAnsi="Calibri"/>
          <w:bCs/>
          <w:sz w:val="22"/>
        </w:rPr>
        <w:instrText>Codice dei</w:instrText>
      </w:r>
      <w:r w:rsidR="00C1693D" w:rsidRPr="004E4199">
        <w:rPr>
          <w:rFonts w:ascii="Calibri" w:hAnsi="Calibri"/>
          <w:bCs/>
          <w:sz w:val="22"/>
        </w:rPr>
        <w:instrText xml:space="preserve"> beni culturali e del paesaggio;</w:instrText>
      </w:r>
      <w:r w:rsidRPr="004E4199">
        <w:rPr>
          <w:rFonts w:ascii="Calibri" w:hAnsi="Calibri"/>
          <w:sz w:val="22"/>
        </w:rPr>
        <w:instrText>" "</w:instrText>
      </w:r>
      <w:r w:rsidR="00846E0A" w:rsidRPr="004E4199">
        <w:rPr>
          <w:rFonts w:ascii="Calibri" w:hAnsi="Calibri"/>
        </w:rPr>
        <w:fldChar w:fldCharType="begin"/>
      </w:r>
      <w:r w:rsidR="00846E0A" w:rsidRPr="004E4199">
        <w:rPr>
          <w:rFonts w:ascii="Calibri" w:hAnsi="Calibri"/>
        </w:rPr>
        <w:instrText xml:space="preserve"> IF </w:instrText>
      </w:r>
      <w:r w:rsidR="00846E0A" w:rsidRPr="004E4199">
        <w:rPr>
          <w:rFonts w:ascii="Calibri" w:hAnsi="Calibri"/>
        </w:rPr>
        <w:fldChar w:fldCharType="begin"/>
      </w:r>
      <w:r w:rsidR="00846E0A" w:rsidRPr="004E4199">
        <w:rPr>
          <w:rFonts w:ascii="Calibri" w:hAnsi="Calibri"/>
        </w:rPr>
        <w:instrText xml:space="preserve"> MERGEFIELD sempli </w:instrText>
      </w:r>
      <w:r w:rsidR="00846E0A" w:rsidRPr="004E4199">
        <w:rPr>
          <w:rFonts w:ascii="Calibri" w:hAnsi="Calibri"/>
        </w:rPr>
        <w:fldChar w:fldCharType="separate"/>
      </w:r>
      <w:r w:rsidR="004F6A75" w:rsidRPr="00F21EA5">
        <w:rPr>
          <w:rFonts w:ascii="Calibri" w:hAnsi="Calibri"/>
          <w:noProof/>
        </w:rPr>
        <w:instrText>Sì</w:instrText>
      </w:r>
      <w:r w:rsidR="00846E0A" w:rsidRPr="004E4199">
        <w:rPr>
          <w:rFonts w:ascii="Calibri" w:hAnsi="Calibri"/>
        </w:rPr>
        <w:fldChar w:fldCharType="end"/>
      </w:r>
      <w:r w:rsidR="00846E0A" w:rsidRPr="004E4199">
        <w:rPr>
          <w:rFonts w:ascii="Calibri" w:hAnsi="Calibri"/>
        </w:rPr>
        <w:instrText xml:space="preserve"> = "Sì" "VISTO l'art.11 commi 9 e 5 del Decreto Presidente della Repubblica 13.02.17 n. 31 e considerato che i termini da esso previsti sono trascorsi senza che sia pervenuto il parere del Soprintendente;</w:instrText>
      </w:r>
    </w:p>
    <w:p w14:paraId="68E74AB4" w14:textId="77777777" w:rsidR="004F6A75" w:rsidRPr="004E4199" w:rsidRDefault="00846E0A" w:rsidP="00846E0A">
      <w:pPr>
        <w:jc w:val="both"/>
        <w:rPr>
          <w:rFonts w:ascii="Calibri" w:hAnsi="Calibri"/>
          <w:noProof/>
        </w:rPr>
      </w:pPr>
      <w:r w:rsidRPr="004E4199">
        <w:rPr>
          <w:rFonts w:ascii="Calibri" w:hAnsi="Calibri"/>
        </w:rPr>
        <w:instrText>" "</w:instrText>
      </w:r>
      <w:r w:rsidRPr="004E4199">
        <w:rPr>
          <w:rFonts w:ascii="Calibri" w:hAnsi="Calibri"/>
          <w:sz w:val="22"/>
        </w:rPr>
        <w:instrText xml:space="preserve"> Visto l'art.146 c.9 </w:instrText>
      </w:r>
      <w:r w:rsidRPr="004E4199">
        <w:rPr>
          <w:rFonts w:ascii="Calibri" w:hAnsi="Calibri"/>
          <w:bCs/>
          <w:sz w:val="22"/>
        </w:rPr>
        <w:instrText xml:space="preserve">del Decreto Legislativo </w:instrText>
      </w:r>
      <w:r w:rsidRPr="004E4199">
        <w:rPr>
          <w:rFonts w:ascii="Calibri" w:hAnsi="Calibri"/>
          <w:sz w:val="22"/>
          <w:szCs w:val="22"/>
        </w:rPr>
        <w:instrText xml:space="preserve">22.01.2004 n. 42 </w:instrText>
      </w:r>
      <w:r w:rsidRPr="004E4199">
        <w:rPr>
          <w:rFonts w:ascii="Calibri" w:hAnsi="Calibri"/>
          <w:bCs/>
          <w:sz w:val="22"/>
        </w:rPr>
        <w:instrText>Codice dei beni culturali e del paesaggio</w:instrText>
      </w:r>
      <w:r w:rsidRPr="004E4199">
        <w:rPr>
          <w:rFonts w:ascii="Calibri" w:hAnsi="Calibri"/>
          <w:sz w:val="22"/>
        </w:rPr>
        <w:instrText xml:space="preserve"> e considerato che i termini previsti dal primo periodo del comma 8 dell'art.146 s.l. sono trascorsi;</w:instrText>
      </w:r>
      <w:r w:rsidRPr="004E4199">
        <w:rPr>
          <w:rFonts w:ascii="Calibri" w:hAnsi="Calibri"/>
        </w:rPr>
        <w:instrText xml:space="preserve">" </w:instrText>
      </w:r>
      <w:r w:rsidRPr="004E4199">
        <w:rPr>
          <w:rFonts w:ascii="Calibri" w:hAnsi="Calibri"/>
        </w:rPr>
        <w:fldChar w:fldCharType="separate"/>
      </w:r>
      <w:r w:rsidR="004F6A75" w:rsidRPr="004E4199">
        <w:rPr>
          <w:rFonts w:ascii="Calibri" w:hAnsi="Calibri"/>
          <w:noProof/>
        </w:rPr>
        <w:instrText>VISTO l'art.11 commi 9 e 5 del Decreto Presidente della Repubblica 13.02.17 n. 31 e considerato che i termini da esso previsti sono trascorsi senza che sia pervenuto il parere del Soprintendente;</w:instrText>
      </w:r>
    </w:p>
    <w:p w14:paraId="0C29DD52" w14:textId="77777777" w:rsidR="004F6A75" w:rsidRPr="004E4199" w:rsidRDefault="00846E0A" w:rsidP="00846E0A">
      <w:pPr>
        <w:jc w:val="both"/>
        <w:rPr>
          <w:rFonts w:ascii="Calibri" w:hAnsi="Calibri"/>
          <w:noProof/>
        </w:rPr>
      </w:pPr>
      <w:r w:rsidRPr="004E4199">
        <w:rPr>
          <w:rFonts w:ascii="Calibri" w:hAnsi="Calibri"/>
        </w:rPr>
        <w:fldChar w:fldCharType="end"/>
      </w:r>
      <w:r w:rsidRPr="004E4199">
        <w:rPr>
          <w:rFonts w:ascii="Calibri" w:hAnsi="Calibri"/>
          <w:sz w:val="22"/>
        </w:rPr>
        <w:instrText xml:space="preserve"> </w:instrText>
      </w:r>
      <w:r w:rsidR="00C46CC0" w:rsidRPr="004E4199">
        <w:rPr>
          <w:rFonts w:ascii="Calibri" w:hAnsi="Calibri"/>
          <w:sz w:val="22"/>
        </w:rPr>
        <w:instrText xml:space="preserve">" </w:instrText>
      </w:r>
      <w:r w:rsidR="00C46CC0" w:rsidRPr="004E4199">
        <w:rPr>
          <w:rFonts w:ascii="Calibri" w:hAnsi="Calibri"/>
          <w:sz w:val="22"/>
        </w:rPr>
        <w:fldChar w:fldCharType="separate"/>
      </w:r>
      <w:r w:rsidR="004F6A75" w:rsidRPr="004E4199">
        <w:rPr>
          <w:rFonts w:ascii="Calibri" w:hAnsi="Calibri"/>
          <w:noProof/>
        </w:rPr>
        <w:t>VISTO l'art.11 commi 9 e 5 del Decreto Presidente della Repubblica 13.02.17 n. 31 e considerato che i termini da esso previsti sono trascorsi senza che sia pervenuto il parere del Soprintendente;</w:t>
      </w:r>
    </w:p>
    <w:p w14:paraId="3D1C44EB" w14:textId="77777777" w:rsidR="00C46CC0" w:rsidRPr="004E4199" w:rsidRDefault="004F6A75" w:rsidP="00846E0A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bCs/>
          <w:i/>
          <w:iCs/>
          <w:sz w:val="22"/>
        </w:rPr>
      </w:pPr>
      <w:r w:rsidRPr="004E4199">
        <w:rPr>
          <w:rFonts w:ascii="Calibri" w:hAnsi="Calibri"/>
          <w:noProof/>
          <w:sz w:val="22"/>
        </w:rPr>
        <w:t xml:space="preserve"> </w:t>
      </w:r>
      <w:r w:rsidR="00C46CC0" w:rsidRPr="004E4199">
        <w:rPr>
          <w:rFonts w:ascii="Calibri" w:hAnsi="Calibri"/>
          <w:sz w:val="22"/>
        </w:rPr>
        <w:fldChar w:fldCharType="end"/>
      </w:r>
      <w:r w:rsidR="00C46CC0" w:rsidRPr="004E4199">
        <w:rPr>
          <w:rFonts w:ascii="Calibri" w:hAnsi="Calibri"/>
          <w:sz w:val="22"/>
        </w:rPr>
        <w:t xml:space="preserve"> </w:t>
      </w:r>
    </w:p>
    <w:p w14:paraId="008CB2B5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</w:rPr>
      </w:pPr>
    </w:p>
    <w:p w14:paraId="30B07A3C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bCs/>
          <w:sz w:val="22"/>
        </w:rPr>
      </w:pPr>
      <w:r w:rsidRPr="004E4199">
        <w:rPr>
          <w:rFonts w:ascii="Calibri" w:hAnsi="Calibri"/>
          <w:bCs/>
          <w:sz w:val="22"/>
        </w:rPr>
        <w:t xml:space="preserve">RICHIAMATO l’art. 146 del </w:t>
      </w:r>
      <w:bookmarkStart w:id="1" w:name="OLE_LINK1"/>
      <w:r w:rsidRPr="004E4199">
        <w:rPr>
          <w:rFonts w:ascii="Calibri" w:hAnsi="Calibri"/>
          <w:bCs/>
          <w:sz w:val="22"/>
        </w:rPr>
        <w:t xml:space="preserve">Decreto Legislativo </w:t>
      </w:r>
      <w:r w:rsidRPr="004E4199">
        <w:rPr>
          <w:rFonts w:ascii="Calibri" w:hAnsi="Calibri"/>
          <w:sz w:val="22"/>
          <w:szCs w:val="22"/>
        </w:rPr>
        <w:t xml:space="preserve">22.01.2004 n. 42 </w:t>
      </w:r>
      <w:r w:rsidRPr="004E4199">
        <w:rPr>
          <w:rFonts w:ascii="Calibri" w:hAnsi="Calibri"/>
          <w:bCs/>
          <w:sz w:val="22"/>
        </w:rPr>
        <w:t>Codice dei beni culturali e del paesaggio</w:t>
      </w:r>
      <w:bookmarkEnd w:id="1"/>
      <w:r w:rsidRPr="004E4199">
        <w:rPr>
          <w:rFonts w:ascii="Calibri" w:hAnsi="Calibri"/>
          <w:sz w:val="22"/>
          <w:szCs w:val="22"/>
        </w:rPr>
        <w:t>;</w:t>
      </w:r>
    </w:p>
    <w:p w14:paraId="7D4E1747" w14:textId="77777777" w:rsidR="00C46CC0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7DFEF13" w14:textId="77777777" w:rsidR="004F6A75" w:rsidRDefault="004F6A75" w:rsidP="004F6A75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bCs/>
          <w:sz w:val="22"/>
        </w:rPr>
        <w:t xml:space="preserve">RICHIAMATO </w:t>
      </w:r>
      <w:r>
        <w:rPr>
          <w:rFonts w:ascii="Calibri" w:hAnsi="Calibri"/>
          <w:bCs/>
          <w:sz w:val="22"/>
        </w:rPr>
        <w:t xml:space="preserve">il </w:t>
      </w:r>
      <w:r w:rsidRPr="004F6A75">
        <w:rPr>
          <w:rFonts w:ascii="Calibri" w:hAnsi="Calibri"/>
          <w:sz w:val="22"/>
          <w:szCs w:val="22"/>
        </w:rPr>
        <w:t>Piano Territoriale Regionale (adottato Con deliberazione del Consiglio regionale – Assemblea legislativa n. 2 del 25 gennaio-21 febbraio 2022)</w:t>
      </w:r>
      <w:r>
        <w:rPr>
          <w:rFonts w:ascii="Calibri" w:hAnsi="Calibri"/>
          <w:sz w:val="22"/>
          <w:szCs w:val="22"/>
        </w:rPr>
        <w:t xml:space="preserve"> e, </w:t>
      </w:r>
      <w:r w:rsidRPr="004F6A75">
        <w:rPr>
          <w:rFonts w:ascii="Calibri" w:hAnsi="Calibri"/>
          <w:sz w:val="22"/>
          <w:szCs w:val="22"/>
        </w:rPr>
        <w:t>rileva</w:t>
      </w:r>
      <w:r>
        <w:rPr>
          <w:rFonts w:ascii="Calibri" w:hAnsi="Calibri"/>
          <w:sz w:val="22"/>
          <w:szCs w:val="22"/>
        </w:rPr>
        <w:t>ta</w:t>
      </w:r>
      <w:r w:rsidRPr="004F6A75">
        <w:rPr>
          <w:rFonts w:ascii="Calibri" w:hAnsi="Calibri"/>
          <w:sz w:val="22"/>
          <w:szCs w:val="22"/>
        </w:rPr>
        <w:t xml:space="preserve"> l’assenza di norme con efficacia prescritti</w:t>
      </w:r>
      <w:r>
        <w:rPr>
          <w:rFonts w:ascii="Calibri" w:hAnsi="Calibri"/>
          <w:sz w:val="22"/>
          <w:szCs w:val="22"/>
        </w:rPr>
        <w:t>va;</w:t>
      </w:r>
    </w:p>
    <w:p w14:paraId="24E379E8" w14:textId="77777777" w:rsidR="004F6A75" w:rsidRPr="004E4199" w:rsidRDefault="004F6A75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5C87021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>RICHIAMATO l'art. 107, comma 3 del Decreto Legislativo n. 267 del 18.08.2000;</w:t>
      </w:r>
    </w:p>
    <w:p w14:paraId="35827A54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99BC846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 xml:space="preserve">A U T O R I Z </w:t>
      </w:r>
      <w:proofErr w:type="spellStart"/>
      <w:r w:rsidRPr="004E4199">
        <w:rPr>
          <w:rFonts w:ascii="Calibri" w:hAnsi="Calibri"/>
          <w:sz w:val="22"/>
          <w:szCs w:val="22"/>
        </w:rPr>
        <w:t>Z</w:t>
      </w:r>
      <w:proofErr w:type="spellEnd"/>
      <w:r w:rsidRPr="004E4199">
        <w:rPr>
          <w:rFonts w:ascii="Calibri" w:hAnsi="Calibri"/>
          <w:sz w:val="22"/>
          <w:szCs w:val="22"/>
        </w:rPr>
        <w:t xml:space="preserve"> A</w:t>
      </w:r>
    </w:p>
    <w:p w14:paraId="185F0484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03D02B0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 xml:space="preserve">ai soli fini e per gli effetti di cui all'art. 146 del Decreto Legislativo 22.01.2004 n. 42, </w:t>
      </w:r>
      <w:r w:rsidRPr="004E4199">
        <w:rPr>
          <w:rFonts w:ascii="Calibri" w:hAnsi="Calibri"/>
        </w:rPr>
        <w:fldChar w:fldCharType="begin"/>
      </w:r>
      <w:r w:rsidRPr="004E4199">
        <w:rPr>
          <w:rFonts w:ascii="Calibri" w:hAnsi="Calibri"/>
        </w:rPr>
        <w:instrText xml:space="preserve"> IF </w:instrText>
      </w:r>
      <w:r w:rsidRPr="004E4199">
        <w:rPr>
          <w:rFonts w:ascii="Calibri" w:hAnsi="Calibri"/>
        </w:rPr>
        <w:fldChar w:fldCharType="begin"/>
      </w:r>
      <w:r w:rsidRPr="004E4199">
        <w:rPr>
          <w:rFonts w:ascii="Calibri" w:hAnsi="Calibri"/>
        </w:rPr>
        <w:instrText xml:space="preserve"> MERGEFIELD sempli </w:instrText>
      </w:r>
      <w:r w:rsidRPr="004E4199">
        <w:rPr>
          <w:rFonts w:ascii="Calibri" w:hAnsi="Calibri"/>
        </w:rPr>
        <w:fldChar w:fldCharType="separate"/>
      </w:r>
      <w:r w:rsidR="004F6A75" w:rsidRPr="00F21EA5">
        <w:rPr>
          <w:rFonts w:ascii="Calibri" w:hAnsi="Calibri"/>
          <w:noProof/>
        </w:rPr>
        <w:instrText>Sì</w:instrText>
      </w:r>
      <w:r w:rsidRPr="004E4199">
        <w:rPr>
          <w:rFonts w:ascii="Calibri" w:hAnsi="Calibri"/>
        </w:rPr>
        <w:fldChar w:fldCharType="end"/>
      </w:r>
      <w:r w:rsidRPr="004E4199">
        <w:rPr>
          <w:rFonts w:ascii="Calibri" w:hAnsi="Calibri"/>
        </w:rPr>
        <w:instrText xml:space="preserve"> = "Sì" "e di cui al D.P.R. n. </w:instrText>
      </w:r>
      <w:r w:rsidR="008828A8" w:rsidRPr="004E4199">
        <w:rPr>
          <w:rFonts w:ascii="Calibri" w:hAnsi="Calibri"/>
        </w:rPr>
        <w:instrText>31</w:instrText>
      </w:r>
      <w:r w:rsidRPr="004E4199">
        <w:rPr>
          <w:rFonts w:ascii="Calibri" w:hAnsi="Calibri"/>
        </w:rPr>
        <w:instrText xml:space="preserve"> del </w:instrText>
      </w:r>
      <w:r w:rsidR="008828A8" w:rsidRPr="004E4199">
        <w:rPr>
          <w:rFonts w:ascii="Calibri" w:hAnsi="Calibri"/>
        </w:rPr>
        <w:instrText>13.02.2017</w:instrText>
      </w:r>
      <w:r w:rsidRPr="004E4199">
        <w:rPr>
          <w:rFonts w:ascii="Calibri" w:hAnsi="Calibri"/>
        </w:rPr>
        <w:instrText xml:space="preserve"> " "" </w:instrText>
      </w:r>
      <w:r w:rsidRPr="004E4199">
        <w:rPr>
          <w:rFonts w:ascii="Calibri" w:hAnsi="Calibri"/>
        </w:rPr>
        <w:fldChar w:fldCharType="separate"/>
      </w:r>
      <w:r w:rsidR="004F6A75" w:rsidRPr="004E4199">
        <w:rPr>
          <w:rFonts w:ascii="Calibri" w:hAnsi="Calibri"/>
          <w:noProof/>
        </w:rPr>
        <w:t xml:space="preserve">e di cui al D.P.R. n. 31 del 13.02.2017 </w:t>
      </w:r>
      <w:r w:rsidRPr="004E4199">
        <w:rPr>
          <w:rFonts w:ascii="Calibri" w:hAnsi="Calibri"/>
        </w:rPr>
        <w:fldChar w:fldCharType="end"/>
      </w:r>
      <w:r w:rsidRPr="004E4199">
        <w:rPr>
          <w:rFonts w:ascii="Calibri" w:hAnsi="Calibri"/>
          <w:sz w:val="22"/>
          <w:szCs w:val="22"/>
        </w:rPr>
        <w:t>l'intervento di cui in premessa, subordinatamente all'adempimento delle modalità esecutive e prescrizioni in appresso elencate.</w:t>
      </w:r>
    </w:p>
    <w:p w14:paraId="0F9CDF66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0330E25" w14:textId="77777777" w:rsidR="0043094E" w:rsidRPr="004E4199" w:rsidRDefault="0043094E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1B25CDD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>SI   AVVERTE   INOLTRE   CHE:</w:t>
      </w:r>
    </w:p>
    <w:p w14:paraId="02A13F57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14:paraId="7F0790CB" w14:textId="77777777" w:rsidR="00C46CC0" w:rsidRPr="004E4199" w:rsidRDefault="00C46CC0" w:rsidP="002763E2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>l'intervento dovrà essere realizzato nelle forme, dimensioni, materiali e sistemazioni del terreno e del verde, indicate nei grafici allegati, uniformandosi alle eventuali modalità esecutive - prescrittive citate nel parere della Commissione per il Paesaggio;</w:t>
      </w:r>
    </w:p>
    <w:p w14:paraId="604AB1AF" w14:textId="77777777" w:rsidR="00C46CC0" w:rsidRPr="004E4199" w:rsidRDefault="00C46CC0" w:rsidP="002763E2">
      <w:pPr>
        <w:autoSpaceDE w:val="0"/>
        <w:autoSpaceDN w:val="0"/>
        <w:adjustRightInd w:val="0"/>
        <w:ind w:left="709" w:hanging="709"/>
        <w:jc w:val="both"/>
        <w:rPr>
          <w:rFonts w:ascii="Calibri" w:hAnsi="Calibri"/>
          <w:sz w:val="22"/>
          <w:szCs w:val="22"/>
        </w:rPr>
      </w:pPr>
    </w:p>
    <w:p w14:paraId="2C8F73BF" w14:textId="77777777" w:rsidR="00C46CC0" w:rsidRPr="004E4199" w:rsidRDefault="00C46CC0" w:rsidP="002763E2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>il progetto dovrà essere in tutto conforme alle leggi ed ai regolamenti vigenti nel territorio del Comune;</w:t>
      </w:r>
    </w:p>
    <w:p w14:paraId="165832D1" w14:textId="77777777" w:rsidR="00C46CC0" w:rsidRPr="004E4199" w:rsidRDefault="00C46CC0" w:rsidP="002763E2">
      <w:pPr>
        <w:autoSpaceDE w:val="0"/>
        <w:autoSpaceDN w:val="0"/>
        <w:adjustRightInd w:val="0"/>
        <w:ind w:left="709" w:hanging="709"/>
        <w:jc w:val="both"/>
        <w:rPr>
          <w:rFonts w:ascii="Calibri" w:hAnsi="Calibri"/>
          <w:sz w:val="22"/>
          <w:szCs w:val="22"/>
        </w:rPr>
      </w:pPr>
    </w:p>
    <w:p w14:paraId="50A239E4" w14:textId="77777777" w:rsidR="00C46CC0" w:rsidRPr="004E4199" w:rsidRDefault="00C46CC0" w:rsidP="002763E2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>ogni variante dovrà essere preventivamente approvata;</w:t>
      </w:r>
    </w:p>
    <w:p w14:paraId="7A93C1FB" w14:textId="77777777" w:rsidR="00C46CC0" w:rsidRPr="004E4199" w:rsidRDefault="00C46CC0" w:rsidP="002763E2">
      <w:pPr>
        <w:autoSpaceDE w:val="0"/>
        <w:autoSpaceDN w:val="0"/>
        <w:adjustRightInd w:val="0"/>
        <w:ind w:left="709" w:hanging="709"/>
        <w:jc w:val="both"/>
        <w:rPr>
          <w:rFonts w:ascii="Calibri" w:hAnsi="Calibri"/>
          <w:sz w:val="22"/>
          <w:szCs w:val="22"/>
        </w:rPr>
      </w:pPr>
    </w:p>
    <w:p w14:paraId="1185B871" w14:textId="77777777" w:rsidR="00C46CC0" w:rsidRPr="004E4199" w:rsidRDefault="00C46CC0" w:rsidP="002763E2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>siano salvi e rispettati gli eventuali diritti dei terzi, esonerando in ogni caso il Comune da qualsiasi responsabilità verso i proprietari contigui e verso altre persone, dei quali sono salvi e rispettati ogni eventuale diritto od azione in sede amministrativo - giudiziaria;</w:t>
      </w:r>
    </w:p>
    <w:p w14:paraId="52017D13" w14:textId="77777777" w:rsidR="00C46CC0" w:rsidRPr="004E4199" w:rsidRDefault="00C46CC0" w:rsidP="002763E2">
      <w:pPr>
        <w:autoSpaceDE w:val="0"/>
        <w:autoSpaceDN w:val="0"/>
        <w:adjustRightInd w:val="0"/>
        <w:ind w:left="709" w:hanging="709"/>
        <w:jc w:val="both"/>
        <w:rPr>
          <w:rFonts w:ascii="Calibri" w:hAnsi="Calibri"/>
          <w:sz w:val="22"/>
          <w:szCs w:val="22"/>
        </w:rPr>
      </w:pPr>
    </w:p>
    <w:p w14:paraId="1E281A52" w14:textId="77777777" w:rsidR="0091025A" w:rsidRPr="004E4199" w:rsidRDefault="00C46CC0" w:rsidP="002763E2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lastRenderedPageBreak/>
        <w:t>lo stato dei luoghi corrisponda a quanto rappresentato graficamente con quote nei disegni depositati</w:t>
      </w:r>
      <w:r w:rsidR="0091025A" w:rsidRPr="004E4199">
        <w:rPr>
          <w:rFonts w:ascii="Calibri" w:hAnsi="Calibri"/>
          <w:sz w:val="22"/>
          <w:szCs w:val="22"/>
        </w:rPr>
        <w:t>;</w:t>
      </w:r>
    </w:p>
    <w:p w14:paraId="03867C28" w14:textId="77777777" w:rsidR="0043094E" w:rsidRPr="004E4199" w:rsidRDefault="0043094E" w:rsidP="0043094E">
      <w:pPr>
        <w:pStyle w:val="Paragrafoelenco"/>
        <w:rPr>
          <w:rFonts w:ascii="Calibri" w:hAnsi="Calibri"/>
          <w:sz w:val="22"/>
          <w:szCs w:val="22"/>
        </w:rPr>
      </w:pPr>
    </w:p>
    <w:p w14:paraId="5955BF21" w14:textId="77777777" w:rsidR="00C46CC0" w:rsidRPr="004E4199" w:rsidRDefault="0043094E" w:rsidP="002763E2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>Alla fine dei lavori dovrà essere prodotta</w:t>
      </w:r>
      <w:r w:rsidRPr="004E4199">
        <w:rPr>
          <w:rFonts w:ascii="Calibri" w:hAnsi="Calibri"/>
          <w:i/>
          <w:sz w:val="22"/>
          <w:szCs w:val="22"/>
        </w:rPr>
        <w:t xml:space="preserve"> Attestazione del tecnico abilitato di conformità delle opere realizzate all’Autorizzazione Paesaggistica con documentazione fotografica di dettaglio relativa allo stato finale delle medesime opere, </w:t>
      </w:r>
      <w:r w:rsidRPr="004E4199">
        <w:rPr>
          <w:rFonts w:ascii="Calibri" w:hAnsi="Calibri"/>
          <w:sz w:val="22"/>
          <w:szCs w:val="22"/>
        </w:rPr>
        <w:t xml:space="preserve">così come previsto dall’art. 10, comma 5 della L.R. n. 13/2014 e </w:t>
      </w:r>
      <w:proofErr w:type="spellStart"/>
      <w:r w:rsidRPr="004E4199">
        <w:rPr>
          <w:rFonts w:ascii="Calibri" w:hAnsi="Calibri"/>
          <w:sz w:val="22"/>
          <w:szCs w:val="22"/>
        </w:rPr>
        <w:t>s.m.i.</w:t>
      </w:r>
      <w:proofErr w:type="spellEnd"/>
      <w:r w:rsidR="00C46CC0" w:rsidRPr="004E4199">
        <w:rPr>
          <w:rFonts w:ascii="Calibri" w:hAnsi="Calibri"/>
          <w:sz w:val="22"/>
          <w:szCs w:val="22"/>
        </w:rPr>
        <w:t>.</w:t>
      </w:r>
    </w:p>
    <w:p w14:paraId="49924275" w14:textId="77777777" w:rsidR="0043094E" w:rsidRPr="004E4199" w:rsidRDefault="0043094E" w:rsidP="0043094E">
      <w:pPr>
        <w:pStyle w:val="Paragrafoelenco"/>
        <w:rPr>
          <w:rFonts w:ascii="Calibri" w:hAnsi="Calibri"/>
          <w:sz w:val="22"/>
          <w:szCs w:val="22"/>
        </w:rPr>
      </w:pPr>
    </w:p>
    <w:p w14:paraId="0B0C6ACF" w14:textId="77777777" w:rsidR="0043094E" w:rsidRPr="004E4199" w:rsidRDefault="0043094E" w:rsidP="0043094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766A34AD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u w:val="single"/>
        </w:rPr>
      </w:pPr>
      <w:r w:rsidRPr="004E4199">
        <w:rPr>
          <w:rFonts w:ascii="Calibri" w:hAnsi="Calibri"/>
          <w:sz w:val="22"/>
          <w:szCs w:val="22"/>
          <w:u w:val="single"/>
        </w:rPr>
        <w:t>CONDIZIONI DI CARATTERE PARTICOLARE</w:t>
      </w:r>
    </w:p>
    <w:p w14:paraId="6373DADD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EA0409A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u w:val="single"/>
        </w:rPr>
      </w:pPr>
      <w:bookmarkStart w:id="2" w:name="OLE_LINK5"/>
    </w:p>
    <w:p w14:paraId="14DB3881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  <w:u w:val="single"/>
        </w:rPr>
        <w:t>CONDIZIONI DI CARATTERE GENERALE</w:t>
      </w:r>
    </w:p>
    <w:bookmarkEnd w:id="2"/>
    <w:p w14:paraId="39135759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60ACACC" w14:textId="77777777" w:rsidR="00C46CC0" w:rsidRPr="004E4199" w:rsidRDefault="00C46CC0">
      <w:pPr>
        <w:tabs>
          <w:tab w:val="left" w:pos="709"/>
        </w:tabs>
        <w:autoSpaceDE w:val="0"/>
        <w:autoSpaceDN w:val="0"/>
        <w:adjustRightInd w:val="0"/>
        <w:jc w:val="both"/>
        <w:rPr>
          <w:rFonts w:ascii="Calibri" w:hAnsi="Calibri"/>
          <w:sz w:val="18"/>
          <w:szCs w:val="22"/>
        </w:rPr>
      </w:pPr>
      <w:r w:rsidRPr="004E4199">
        <w:rPr>
          <w:rFonts w:ascii="Calibri" w:hAnsi="Calibri"/>
          <w:sz w:val="18"/>
          <w:szCs w:val="22"/>
        </w:rPr>
        <w:t xml:space="preserve">L’AUTORIZZAZIONE PAESAGGISTICA E’ IMPUGNABILE, CON RICORSO AL TRIBUNALE AMMINISTRATIVO REGIONALE O CON RICORSO STRAORDINARIO AL PRESIDENTE DELLA REPUBBLICA, DALLE ASSOCIAZIONI PORTATRICI DI INTERESSI DIFFUSI INDIVIDUATE AI SENSI DELLE VIGENTI DISPOSIZIONI DI LEGGE IN MATERIA DI AMBIENTE E DANNO AMBIENTALE, E DA QUALSIASI ALTRO SOGGETTO PUBBLICO O PRIVATO CHE NE ABBIA INTERESSE. LE SENTENZE E LE ORDINANZE DEL TRIBUNALE AMMINISTRATIVO REGIONALE POSSONO ESSERE APPELLATE DAI MEDESIMI SOGGETTI, ANCHE SE NON ABBIANO PROPOSTO RICORSO DI PRIMO GRADO. </w:t>
      </w:r>
    </w:p>
    <w:p w14:paraId="5712C94D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6C17CF9" w14:textId="77777777" w:rsidR="00A36DA2" w:rsidRPr="004E4199" w:rsidRDefault="00A36DA2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>Ai sensi del c.5 dell’art.146 del D.Lgs.42/04, l'autorizzazione è efficace per un periodo di cinque anni, scaduto il quale l'esecuzione dei progettati lavori deve essere sottoposta a nuova autorizzazione. I lavori iniziati nel corso del quinquennio di efficacia dell'autorizzazione possono essere conclusi entro e non oltre l'anno successivo la scadenza del quinquennio medesimo. Il termine di efficacia dell'autorizzazione decorre dal giorno in cui acquista efficacia il titolo edilizio eventualmente necessario per la realizzazione dell'intervento, a meno che il ritardo in ordine al rilascio e alla conseguente efficacia di quest'ultimo non sia dipeso da circostanze imputabili all'interessato.</w:t>
      </w:r>
    </w:p>
    <w:p w14:paraId="47E40272" w14:textId="77777777" w:rsidR="00A36DA2" w:rsidRPr="004E4199" w:rsidRDefault="00A36DA2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13EACC7" w14:textId="77777777" w:rsidR="00A36DA2" w:rsidRPr="004E4199" w:rsidRDefault="00A36DA2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C770E35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E68DEC5" w14:textId="77777777" w:rsidR="00E51C9A" w:rsidRPr="004E4199" w:rsidRDefault="00E51C9A" w:rsidP="00DD3D66">
      <w:pPr>
        <w:tabs>
          <w:tab w:val="left" w:pos="993"/>
        </w:tabs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  <w:t xml:space="preserve">             IL DIRIGENTE DEL SETTORE </w:t>
      </w:r>
    </w:p>
    <w:p w14:paraId="48370B66" w14:textId="77777777" w:rsidR="00E51C9A" w:rsidRPr="004E4199" w:rsidRDefault="00E51C9A" w:rsidP="00DD3D66">
      <w:pPr>
        <w:tabs>
          <w:tab w:val="left" w:pos="993"/>
        </w:tabs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  <w:t xml:space="preserve">                          SERVIZI TECNICI TERRITORIALI</w:t>
      </w:r>
    </w:p>
    <w:p w14:paraId="02BD2E30" w14:textId="77777777" w:rsidR="00E51C9A" w:rsidRDefault="00E51C9A" w:rsidP="00DD3D66">
      <w:pPr>
        <w:tabs>
          <w:tab w:val="left" w:pos="993"/>
        </w:tabs>
        <w:autoSpaceDE w:val="0"/>
        <w:autoSpaceDN w:val="0"/>
        <w:adjustRightInd w:val="0"/>
        <w:jc w:val="right"/>
        <w:rPr>
          <w:rFonts w:ascii="Calibri" w:hAnsi="Calibri"/>
          <w:i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  <w:t xml:space="preserve">   </w:t>
      </w:r>
      <w:r w:rsidRPr="004E4199">
        <w:rPr>
          <w:rFonts w:ascii="Calibri" w:hAnsi="Calibri"/>
          <w:sz w:val="22"/>
          <w:szCs w:val="22"/>
        </w:rPr>
        <w:tab/>
        <w:t xml:space="preserve">         </w:t>
      </w:r>
      <w:r w:rsidR="009964C6" w:rsidRPr="004E4199">
        <w:rPr>
          <w:rFonts w:ascii="Calibri" w:hAnsi="Calibri"/>
          <w:sz w:val="22"/>
          <w:szCs w:val="22"/>
        </w:rPr>
        <w:t xml:space="preserve">  </w:t>
      </w:r>
      <w:r w:rsidRPr="00671306">
        <w:rPr>
          <w:rFonts w:ascii="Calibri" w:hAnsi="Calibri"/>
          <w:i/>
          <w:sz w:val="22"/>
          <w:szCs w:val="22"/>
        </w:rPr>
        <w:t xml:space="preserve">Dott.ssa </w:t>
      </w:r>
      <w:r w:rsidR="009964C6" w:rsidRPr="00671306">
        <w:rPr>
          <w:rFonts w:ascii="Calibri" w:hAnsi="Calibri"/>
          <w:i/>
          <w:sz w:val="22"/>
          <w:szCs w:val="22"/>
        </w:rPr>
        <w:t>Lorella Cella</w:t>
      </w:r>
    </w:p>
    <w:p w14:paraId="2EA18AA8" w14:textId="77777777" w:rsidR="00671306" w:rsidRPr="00671306" w:rsidRDefault="00671306" w:rsidP="00DD3D66">
      <w:pPr>
        <w:tabs>
          <w:tab w:val="left" w:pos="993"/>
        </w:tabs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</w:t>
      </w:r>
    </w:p>
    <w:p w14:paraId="065110C0" w14:textId="77777777" w:rsidR="00E51C9A" w:rsidRPr="004E4199" w:rsidRDefault="00E51C9A" w:rsidP="00E51C9A">
      <w:pPr>
        <w:tabs>
          <w:tab w:val="left" w:pos="993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</w:r>
      <w:r w:rsidRPr="004E4199">
        <w:rPr>
          <w:rFonts w:ascii="Calibri" w:hAnsi="Calibri"/>
          <w:sz w:val="22"/>
          <w:szCs w:val="22"/>
        </w:rPr>
        <w:tab/>
        <w:t xml:space="preserve">    </w:t>
      </w:r>
    </w:p>
    <w:p w14:paraId="6EFC4554" w14:textId="77777777" w:rsidR="00E51C9A" w:rsidRPr="004E4199" w:rsidRDefault="00E51C9A" w:rsidP="00E51C9A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5EFC8E77" w14:textId="77777777" w:rsidR="00E51C9A" w:rsidRPr="004E4199" w:rsidRDefault="00E51C9A" w:rsidP="00E51C9A">
      <w:pPr>
        <w:tabs>
          <w:tab w:val="left" w:pos="1553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19F25B40" w14:textId="77777777" w:rsidR="00E51C9A" w:rsidRPr="004E4199" w:rsidRDefault="00E51C9A" w:rsidP="00E51C9A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16"/>
          <w:szCs w:val="22"/>
        </w:rPr>
      </w:pPr>
    </w:p>
    <w:p w14:paraId="01A36EEF" w14:textId="77777777" w:rsidR="00E51C9A" w:rsidRPr="004E4199" w:rsidRDefault="00E51C9A" w:rsidP="00E51C9A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16"/>
          <w:szCs w:val="22"/>
        </w:rPr>
      </w:pPr>
    </w:p>
    <w:p w14:paraId="75E381A4" w14:textId="77777777" w:rsidR="00E51C9A" w:rsidRPr="004E4199" w:rsidRDefault="00E51C9A" w:rsidP="00E51C9A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16"/>
          <w:szCs w:val="22"/>
        </w:rPr>
      </w:pPr>
    </w:p>
    <w:p w14:paraId="33F160F9" w14:textId="77777777" w:rsidR="00E51C9A" w:rsidRPr="004E4199" w:rsidRDefault="00E51C9A" w:rsidP="00E51C9A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16"/>
          <w:szCs w:val="22"/>
        </w:rPr>
      </w:pPr>
      <w:r w:rsidRPr="004E4199">
        <w:rPr>
          <w:rFonts w:ascii="Calibri" w:hAnsi="Calibri"/>
          <w:sz w:val="16"/>
          <w:szCs w:val="22"/>
        </w:rPr>
        <w:t xml:space="preserve">VP/mm </w:t>
      </w:r>
    </w:p>
    <w:p w14:paraId="4E220127" w14:textId="77777777" w:rsidR="00C46CC0" w:rsidRPr="004E4199" w:rsidRDefault="00C46CC0">
      <w:pPr>
        <w:pStyle w:val="Corpotesto"/>
        <w:spacing w:line="320" w:lineRule="exact"/>
        <w:rPr>
          <w:rFonts w:ascii="Calibri" w:hAnsi="Calibri"/>
        </w:rPr>
      </w:pPr>
      <w:r w:rsidRPr="004E4199">
        <w:rPr>
          <w:rFonts w:ascii="Calibri" w:hAnsi="Calibri"/>
        </w:rPr>
        <w:t>------------------------------------------------------------------------------------------------------------------------</w:t>
      </w:r>
    </w:p>
    <w:p w14:paraId="09932710" w14:textId="77777777" w:rsidR="00C46CC0" w:rsidRPr="004E4199" w:rsidRDefault="00C46CC0">
      <w:pPr>
        <w:pStyle w:val="Corpotesto"/>
        <w:spacing w:line="320" w:lineRule="exact"/>
        <w:rPr>
          <w:rFonts w:ascii="Calibri" w:hAnsi="Calibri"/>
        </w:rPr>
      </w:pPr>
      <w:r w:rsidRPr="004E4199">
        <w:rPr>
          <w:rFonts w:ascii="Calibri" w:hAnsi="Calibri"/>
        </w:rPr>
        <w:t>Il sottoscritto ..................................................................................... in qualità di</w:t>
      </w:r>
    </w:p>
    <w:p w14:paraId="6D4E47E2" w14:textId="77777777" w:rsidR="00C46CC0" w:rsidRPr="004E4199" w:rsidRDefault="00C46CC0">
      <w:pPr>
        <w:pStyle w:val="Corpotesto"/>
        <w:spacing w:line="320" w:lineRule="exact"/>
        <w:rPr>
          <w:rFonts w:ascii="Calibri" w:hAnsi="Calibri"/>
        </w:rPr>
      </w:pPr>
    </w:p>
    <w:p w14:paraId="6F289658" w14:textId="77777777" w:rsidR="00C46CC0" w:rsidRPr="004E4199" w:rsidRDefault="00C46CC0">
      <w:pPr>
        <w:pStyle w:val="Corpotesto"/>
        <w:spacing w:line="320" w:lineRule="exact"/>
        <w:rPr>
          <w:rFonts w:ascii="Calibri" w:hAnsi="Calibri"/>
        </w:rPr>
      </w:pPr>
      <w:r w:rsidRPr="004E4199">
        <w:rPr>
          <w:rFonts w:ascii="Calibri" w:hAnsi="Calibri"/>
        </w:rPr>
        <w:t xml:space="preserve">richiedente  </w:t>
      </w:r>
      <w:r w:rsidRPr="004E4199">
        <w:rPr>
          <w:rFonts w:ascii="Calibri" w:hAnsi="Calibri"/>
        </w:rPr>
        <w:sym w:font="Symbol" w:char="F090"/>
      </w: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  <w:t xml:space="preserve">incaricato </w:t>
      </w:r>
      <w:r w:rsidRPr="004E4199">
        <w:rPr>
          <w:rFonts w:ascii="Calibri" w:hAnsi="Calibri"/>
        </w:rPr>
        <w:sym w:font="Symbol" w:char="F090"/>
      </w: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  <w:t xml:space="preserve">progettista </w:t>
      </w:r>
      <w:r w:rsidRPr="004E4199">
        <w:rPr>
          <w:rFonts w:ascii="Calibri" w:hAnsi="Calibri"/>
        </w:rPr>
        <w:sym w:font="Symbol" w:char="F090"/>
      </w:r>
      <w:r w:rsidRPr="004E4199">
        <w:rPr>
          <w:rFonts w:ascii="Calibri" w:hAnsi="Calibri"/>
        </w:rPr>
        <w:tab/>
      </w:r>
    </w:p>
    <w:p w14:paraId="031CA7E2" w14:textId="77777777" w:rsidR="00C46CC0" w:rsidRPr="004E4199" w:rsidRDefault="00C46CC0">
      <w:pPr>
        <w:pStyle w:val="Corpotesto"/>
        <w:spacing w:line="320" w:lineRule="exact"/>
        <w:rPr>
          <w:rFonts w:ascii="Calibri" w:hAnsi="Calibri"/>
        </w:rPr>
      </w:pPr>
    </w:p>
    <w:p w14:paraId="7D612A97" w14:textId="77777777" w:rsidR="00C46CC0" w:rsidRPr="004E4199" w:rsidRDefault="00C46CC0">
      <w:pPr>
        <w:pStyle w:val="Corpotesto"/>
        <w:spacing w:line="320" w:lineRule="exact"/>
        <w:rPr>
          <w:rFonts w:ascii="Calibri" w:hAnsi="Calibri"/>
        </w:rPr>
      </w:pPr>
      <w:r w:rsidRPr="004E4199">
        <w:rPr>
          <w:rFonts w:ascii="Calibri" w:hAnsi="Calibri"/>
        </w:rPr>
        <w:t>dichiara di aver ritirato in data odierna la presente Autorizzazione Paesaggistica.</w:t>
      </w:r>
    </w:p>
    <w:p w14:paraId="13ABEA7B" w14:textId="77777777" w:rsidR="00C46CC0" w:rsidRPr="004E4199" w:rsidRDefault="00C46CC0">
      <w:pPr>
        <w:pStyle w:val="Corpotesto"/>
        <w:spacing w:line="320" w:lineRule="exact"/>
        <w:rPr>
          <w:rFonts w:ascii="Calibri" w:hAnsi="Calibri"/>
          <w:sz w:val="16"/>
        </w:rPr>
      </w:pPr>
    </w:p>
    <w:p w14:paraId="454F3265" w14:textId="77777777" w:rsidR="00C46CC0" w:rsidRPr="004E4199" w:rsidRDefault="00C46CC0">
      <w:pPr>
        <w:pStyle w:val="Corpotesto"/>
        <w:spacing w:line="320" w:lineRule="exact"/>
        <w:rPr>
          <w:rFonts w:ascii="Calibri" w:hAnsi="Calibri"/>
        </w:rPr>
      </w:pPr>
      <w:r w:rsidRPr="004E4199">
        <w:rPr>
          <w:rFonts w:ascii="Calibri" w:hAnsi="Calibri"/>
        </w:rPr>
        <w:lastRenderedPageBreak/>
        <w:t>Lavagna, .........................................</w:t>
      </w:r>
    </w:p>
    <w:p w14:paraId="0A4D3200" w14:textId="77777777" w:rsidR="00C46CC0" w:rsidRPr="004E4199" w:rsidRDefault="00C46CC0">
      <w:pPr>
        <w:pStyle w:val="Corpotesto"/>
        <w:spacing w:line="320" w:lineRule="exact"/>
        <w:rPr>
          <w:rFonts w:ascii="Calibri" w:hAnsi="Calibri"/>
        </w:rPr>
      </w:pP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  <w:t>Il ricevente</w:t>
      </w:r>
    </w:p>
    <w:p w14:paraId="4E83CD4A" w14:textId="77777777" w:rsidR="00C46CC0" w:rsidRPr="004E4199" w:rsidRDefault="00C46CC0">
      <w:pPr>
        <w:pStyle w:val="Corpotesto"/>
        <w:spacing w:line="320" w:lineRule="exact"/>
        <w:rPr>
          <w:rFonts w:ascii="Calibri" w:hAnsi="Calibri"/>
        </w:rPr>
      </w:pP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</w:r>
      <w:r w:rsidRPr="004E4199">
        <w:rPr>
          <w:rFonts w:ascii="Calibri" w:hAnsi="Calibri"/>
        </w:rPr>
        <w:tab/>
        <w:t>...........................................</w:t>
      </w:r>
    </w:p>
    <w:p w14:paraId="31677EEE" w14:textId="77777777" w:rsidR="00C46CC0" w:rsidRPr="004E4199" w:rsidRDefault="00C46CC0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E4199">
        <w:rPr>
          <w:rFonts w:ascii="Calibri" w:hAnsi="Calibri"/>
        </w:rPr>
        <w:t>------------------------------------------------------------------------------------------------------------------------</w:t>
      </w:r>
    </w:p>
    <w:sectPr w:rsidR="00C46CC0" w:rsidRPr="004E4199" w:rsidSect="00714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5492A" w14:textId="77777777" w:rsidR="005E60D9" w:rsidRDefault="005E60D9" w:rsidP="00714345">
      <w:r>
        <w:separator/>
      </w:r>
    </w:p>
  </w:endnote>
  <w:endnote w:type="continuationSeparator" w:id="0">
    <w:p w14:paraId="2BA913B8" w14:textId="77777777" w:rsidR="005E60D9" w:rsidRDefault="005E60D9" w:rsidP="0071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AE674" w14:textId="77777777" w:rsidR="0043094E" w:rsidRDefault="004309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3D43F" w14:textId="77777777" w:rsidR="0043094E" w:rsidRDefault="0043094E" w:rsidP="00E51C9A">
    <w:pPr>
      <w:pStyle w:val="Pidipagina"/>
      <w:rPr>
        <w:rFonts w:ascii="Tahoma" w:hAnsi="Tahoma" w:cs="Tahoma"/>
      </w:rPr>
    </w:pPr>
    <w:r>
      <w:rPr>
        <w:rFonts w:ascii="Tahoma" w:hAnsi="Tahoma" w:cs="Tahoma"/>
      </w:rPr>
      <w:t xml:space="preserve">________________________________________________________________________ </w:t>
    </w:r>
    <w:r w:rsidRPr="00BB1C4A">
      <w:rPr>
        <w:rFonts w:ascii="Tahoma" w:hAnsi="Tahoma" w:cs="Tahoma"/>
        <w:sz w:val="18"/>
      </w:rPr>
      <w:fldChar w:fldCharType="begin"/>
    </w:r>
    <w:r w:rsidRPr="00BB1C4A">
      <w:rPr>
        <w:rFonts w:ascii="Tahoma" w:hAnsi="Tahoma" w:cs="Tahoma"/>
        <w:sz w:val="18"/>
      </w:rPr>
      <w:instrText>PAGE   \* MERGEFORMAT</w:instrText>
    </w:r>
    <w:r w:rsidRPr="00BB1C4A">
      <w:rPr>
        <w:rFonts w:ascii="Tahoma" w:hAnsi="Tahoma" w:cs="Tahoma"/>
        <w:sz w:val="18"/>
      </w:rPr>
      <w:fldChar w:fldCharType="separate"/>
    </w:r>
    <w:r w:rsidR="004F6A75">
      <w:rPr>
        <w:rFonts w:ascii="Tahoma" w:hAnsi="Tahoma" w:cs="Tahoma"/>
        <w:noProof/>
        <w:sz w:val="18"/>
      </w:rPr>
      <w:t>4</w:t>
    </w:r>
    <w:r w:rsidRPr="00BB1C4A">
      <w:rPr>
        <w:rFonts w:ascii="Tahoma" w:hAnsi="Tahoma" w:cs="Tahoma"/>
        <w:sz w:val="18"/>
      </w:rPr>
      <w:fldChar w:fldCharType="end"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6288"/>
    </w:tblGrid>
    <w:tr w:rsidR="0043094E" w14:paraId="3A7A714B" w14:textId="77777777" w:rsidTr="00486AB3">
      <w:tc>
        <w:tcPr>
          <w:tcW w:w="3490" w:type="dxa"/>
          <w:vAlign w:val="center"/>
        </w:tcPr>
        <w:p w14:paraId="30223447" w14:textId="77777777" w:rsidR="0043094E" w:rsidRDefault="0043094E" w:rsidP="00486AB3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2B3C54E5" w14:textId="77777777" w:rsidR="0043094E" w:rsidRDefault="0043094E" w:rsidP="00486AB3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4491AB82" w14:textId="77777777" w:rsidR="0043094E" w:rsidRDefault="0043094E" w:rsidP="00486AB3">
          <w:pPr>
            <w:pStyle w:val="Pidipagina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</w:tc>
      <w:tc>
        <w:tcPr>
          <w:tcW w:w="6288" w:type="dxa"/>
        </w:tcPr>
        <w:p w14:paraId="236D7DA9" w14:textId="77777777" w:rsidR="0043094E" w:rsidRDefault="0043094E" w:rsidP="00486AB3">
          <w:pPr>
            <w:pStyle w:val="Pidipagina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0509D5">
            <w:rPr>
              <w:rFonts w:ascii="Tahoma" w:hAnsi="Tahoma" w:cs="Tahoma"/>
              <w:sz w:val="18"/>
            </w:rPr>
            <w:pict w14:anchorId="39037EE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pt;height:36pt">
                <v:imagedata r:id="rId1" o:title="bandiera_verde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sz w:val="18"/>
            </w:rPr>
            <w:pict w14:anchorId="5627904C">
              <v:shape id="_x0000_i1027" type="#_x0000_t75" style="width:111.75pt;height:37.5pt">
                <v:imagedata r:id="rId2" o:title="iso14001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0509D5">
            <w:rPr>
              <w:rFonts w:ascii="Tahoma" w:hAnsi="Tahoma" w:cs="Tahoma"/>
              <w:noProof/>
              <w:sz w:val="18"/>
            </w:rPr>
            <w:pict w14:anchorId="46D7988A">
              <v:shape id="Immagine 8" o:spid="_x0000_i1028" type="#_x0000_t75" alt="Logo Bandiera Blu" style="width:50.25pt;height:36.75pt;visibility:visible">
                <v:imagedata r:id="rId3" o:title="Logo Bandiera Blu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06592D3B" w14:textId="77777777" w:rsidR="0043094E" w:rsidRPr="00E51C9A" w:rsidRDefault="0043094E">
    <w:pPr>
      <w:pStyle w:val="Pidipagina"/>
      <w:rPr>
        <w:sz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41AC" w14:textId="77777777" w:rsidR="0043094E" w:rsidRDefault="004309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97400" w14:textId="77777777" w:rsidR="005E60D9" w:rsidRDefault="005E60D9" w:rsidP="00714345">
      <w:r>
        <w:separator/>
      </w:r>
    </w:p>
  </w:footnote>
  <w:footnote w:type="continuationSeparator" w:id="0">
    <w:p w14:paraId="0FCD86F5" w14:textId="77777777" w:rsidR="005E60D9" w:rsidRDefault="005E60D9" w:rsidP="0071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A1159" w14:textId="77777777" w:rsidR="0043094E" w:rsidRDefault="004309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F4D81" w14:textId="77777777" w:rsidR="0043094E" w:rsidRDefault="000509D5" w:rsidP="00714345">
    <w:pPr>
      <w:pStyle w:val="Intestazione"/>
      <w:tabs>
        <w:tab w:val="clear" w:pos="4819"/>
      </w:tabs>
      <w:jc w:val="center"/>
    </w:pPr>
    <w:r>
      <w:pict w14:anchorId="59309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3.25pt">
          <v:imagedata r:id="rId1" o:title="stemma-RGB"/>
        </v:shape>
      </w:pict>
    </w:r>
  </w:p>
  <w:p w14:paraId="7C5CFC2A" w14:textId="77777777" w:rsidR="0043094E" w:rsidRDefault="0043094E" w:rsidP="00714345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1642E134" w14:textId="77777777" w:rsidR="0043094E" w:rsidRDefault="0043094E" w:rsidP="00714345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 di Genova</w:t>
    </w:r>
  </w:p>
  <w:p w14:paraId="1EC64ACE" w14:textId="77777777" w:rsidR="0043094E" w:rsidRDefault="0043094E" w:rsidP="00714345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>Settore Servizi Tecnici Territoriali</w:t>
    </w:r>
  </w:p>
  <w:p w14:paraId="38307C2E" w14:textId="77777777" w:rsidR="0043094E" w:rsidRPr="00E51C9A" w:rsidRDefault="0043094E" w:rsidP="00714345">
    <w:pPr>
      <w:pStyle w:val="Intestazione"/>
      <w:jc w:val="center"/>
      <w:rPr>
        <w:rFonts w:ascii="Tahoma" w:hAnsi="Tahoma" w:cs="Tahoma"/>
        <w:sz w:val="18"/>
      </w:rPr>
    </w:pPr>
    <w:r w:rsidRPr="00E51C9A">
      <w:rPr>
        <w:rFonts w:ascii="Tahoma" w:hAnsi="Tahoma" w:cs="Tahoma"/>
        <w:sz w:val="22"/>
      </w:rPr>
      <w:t>Edilizia Privata</w:t>
    </w:r>
  </w:p>
  <w:p w14:paraId="3718C528" w14:textId="77777777" w:rsidR="0043094E" w:rsidRDefault="004309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96D0" w14:textId="77777777" w:rsidR="0043094E" w:rsidRDefault="004309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5646B"/>
    <w:multiLevelType w:val="hybridMultilevel"/>
    <w:tmpl w:val="3F064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F315E"/>
    <w:multiLevelType w:val="hybridMultilevel"/>
    <w:tmpl w:val="4BF8C2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721559">
    <w:abstractNumId w:val="1"/>
  </w:num>
  <w:num w:numId="2" w16cid:durableId="196615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09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345"/>
    <w:rsid w:val="000509D5"/>
    <w:rsid w:val="00057F86"/>
    <w:rsid w:val="00087DAB"/>
    <w:rsid w:val="00092D09"/>
    <w:rsid w:val="00156F44"/>
    <w:rsid w:val="001B7A15"/>
    <w:rsid w:val="00227EE6"/>
    <w:rsid w:val="002763E2"/>
    <w:rsid w:val="00281E36"/>
    <w:rsid w:val="002F5A4D"/>
    <w:rsid w:val="00353E39"/>
    <w:rsid w:val="00354D6C"/>
    <w:rsid w:val="00372057"/>
    <w:rsid w:val="003A3E99"/>
    <w:rsid w:val="004015F5"/>
    <w:rsid w:val="00402D7F"/>
    <w:rsid w:val="0043094E"/>
    <w:rsid w:val="00462D4F"/>
    <w:rsid w:val="00486AB3"/>
    <w:rsid w:val="004E4199"/>
    <w:rsid w:val="004F6A75"/>
    <w:rsid w:val="005D409E"/>
    <w:rsid w:val="005E60D9"/>
    <w:rsid w:val="00671306"/>
    <w:rsid w:val="00680910"/>
    <w:rsid w:val="006A0A5D"/>
    <w:rsid w:val="00701777"/>
    <w:rsid w:val="00714345"/>
    <w:rsid w:val="007E6387"/>
    <w:rsid w:val="00805CEB"/>
    <w:rsid w:val="00846E0A"/>
    <w:rsid w:val="00847209"/>
    <w:rsid w:val="008828A8"/>
    <w:rsid w:val="0091025A"/>
    <w:rsid w:val="00936259"/>
    <w:rsid w:val="009477BE"/>
    <w:rsid w:val="00947875"/>
    <w:rsid w:val="009527B0"/>
    <w:rsid w:val="00956892"/>
    <w:rsid w:val="009964C6"/>
    <w:rsid w:val="009A468F"/>
    <w:rsid w:val="009A6C93"/>
    <w:rsid w:val="00A36DA2"/>
    <w:rsid w:val="00A96FF5"/>
    <w:rsid w:val="00AA776A"/>
    <w:rsid w:val="00AF2834"/>
    <w:rsid w:val="00AF3DA7"/>
    <w:rsid w:val="00B16715"/>
    <w:rsid w:val="00B35215"/>
    <w:rsid w:val="00C1693D"/>
    <w:rsid w:val="00C301C3"/>
    <w:rsid w:val="00C46CC0"/>
    <w:rsid w:val="00C65DF5"/>
    <w:rsid w:val="00C959AC"/>
    <w:rsid w:val="00D36B05"/>
    <w:rsid w:val="00D71D5A"/>
    <w:rsid w:val="00D801D4"/>
    <w:rsid w:val="00DA4A4E"/>
    <w:rsid w:val="00DB4BA0"/>
    <w:rsid w:val="00DD3D66"/>
    <w:rsid w:val="00E07D06"/>
    <w:rsid w:val="00E51C9A"/>
    <w:rsid w:val="00EB39F2"/>
    <w:rsid w:val="00F36A0E"/>
    <w:rsid w:val="00FB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B43B0"/>
  <w15:chartTrackingRefBased/>
  <w15:docId w15:val="{9A0FB607-50FD-4397-B7A8-3896F50C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212" w:firstLine="212"/>
      <w:jc w:val="center"/>
      <w:outlineLvl w:val="0"/>
    </w:pPr>
    <w:rPr>
      <w:rFonts w:eastAsia="Arial Unicode M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ind w:left="-50"/>
      <w:jc w:val="center"/>
      <w:outlineLvl w:val="1"/>
    </w:pPr>
    <w:rPr>
      <w:b/>
      <w:bCs/>
      <w:sz w:val="1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eastAsia="Arial Unicode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jc w:val="both"/>
    </w:pPr>
    <w:rPr>
      <w:b/>
      <w:bCs/>
      <w:sz w:val="16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character" w:customStyle="1" w:styleId="estremosel3">
    <w:name w:val="estremosel3"/>
    <w:basedOn w:val="Carpredefinitoparagrafo"/>
  </w:style>
  <w:style w:type="paragraph" w:styleId="Intestazione">
    <w:name w:val="header"/>
    <w:basedOn w:val="Normale"/>
    <w:link w:val="IntestazioneCarattere"/>
    <w:unhideWhenUsed/>
    <w:rsid w:val="007143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14345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7143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14345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309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li\edilizia%20generali\auto%20pae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 paesa</Template>
  <TotalTime>3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Lavagna</Company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ARavera</dc:creator>
  <cp:keywords/>
  <cp:lastModifiedBy>Roberto Starnini</cp:lastModifiedBy>
  <cp:revision>4</cp:revision>
  <cp:lastPrinted>2005-07-05T07:57:00Z</cp:lastPrinted>
  <dcterms:created xsi:type="dcterms:W3CDTF">2024-12-09T11:15:00Z</dcterms:created>
  <dcterms:modified xsi:type="dcterms:W3CDTF">2024-12-31T08:10:00Z</dcterms:modified>
</cp:coreProperties>
</file>