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490" w:type="dxa"/>
        <w:tblInd w:w="-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860"/>
      </w:tblGrid>
      <w:tr w:rsidR="00884D7E" w:rsidRPr="00F33C55" w14:paraId="4D629576" w14:textId="77777777" w:rsidTr="00BC47AD">
        <w:tc>
          <w:tcPr>
            <w:tcW w:w="3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787576FC" w14:textId="77777777" w:rsidR="00884D7E" w:rsidRPr="00F33C55" w:rsidRDefault="00884D7E" w:rsidP="00BC47AD">
            <w:pPr>
              <w:pStyle w:val="Titolo8"/>
              <w:rPr>
                <w:b/>
                <w:bCs/>
                <w:sz w:val="18"/>
                <w:szCs w:val="18"/>
              </w:rPr>
            </w:pPr>
            <w:r w:rsidRPr="00F33C55">
              <w:rPr>
                <w:b/>
                <w:bCs/>
                <w:sz w:val="18"/>
                <w:szCs w:val="18"/>
              </w:rPr>
              <w:t>Riferimenti da citare nella corrispondenza</w:t>
            </w:r>
          </w:p>
        </w:tc>
      </w:tr>
      <w:tr w:rsidR="00884D7E" w:rsidRPr="00F33C55" w14:paraId="32D7566D" w14:textId="77777777" w:rsidTr="00BC47AD">
        <w:tc>
          <w:tcPr>
            <w:tcW w:w="349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5A0CA9B4" w14:textId="77777777" w:rsidR="00884D7E" w:rsidRPr="00F33C55" w:rsidRDefault="00884D7E" w:rsidP="00BC47AD">
            <w:pPr>
              <w:jc w:val="both"/>
              <w:rPr>
                <w:sz w:val="18"/>
                <w:szCs w:val="18"/>
              </w:rPr>
            </w:pPr>
          </w:p>
        </w:tc>
      </w:tr>
      <w:tr w:rsidR="00884D7E" w:rsidRPr="00F33C55" w14:paraId="4612AE78" w14:textId="77777777" w:rsidTr="00BC47AD">
        <w:trPr>
          <w:trHeight w:val="31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B6CFE" w14:textId="77777777" w:rsidR="00884D7E" w:rsidRPr="00F33C55" w:rsidRDefault="00884D7E" w:rsidP="00BC47AD">
            <w:pPr>
              <w:jc w:val="both"/>
              <w:rPr>
                <w:sz w:val="18"/>
                <w:szCs w:val="18"/>
              </w:rPr>
            </w:pPr>
            <w:r w:rsidRPr="00F33C55">
              <w:rPr>
                <w:sz w:val="18"/>
                <w:szCs w:val="18"/>
              </w:rPr>
              <w:t>PROT. GEN.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0F422" w14:textId="77777777" w:rsidR="00884D7E" w:rsidRPr="00F33C55" w:rsidRDefault="00884D7E" w:rsidP="00BC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C55">
              <w:rPr>
                <w:color w:val="000000"/>
                <w:sz w:val="18"/>
                <w:szCs w:val="18"/>
              </w:rPr>
              <w:t>[anno_protocollo] / [numero_protocollo]</w:t>
            </w:r>
          </w:p>
        </w:tc>
      </w:tr>
      <w:tr w:rsidR="00884D7E" w:rsidRPr="00F33C55" w14:paraId="27FBAAEC" w14:textId="77777777" w:rsidTr="00BC47AD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55BBFD92" w14:textId="77777777" w:rsidR="00884D7E" w:rsidRPr="00F33C55" w:rsidRDefault="00884D7E" w:rsidP="00BC47AD">
            <w:pPr>
              <w:jc w:val="both"/>
              <w:rPr>
                <w:sz w:val="18"/>
                <w:szCs w:val="18"/>
              </w:rPr>
            </w:pPr>
          </w:p>
        </w:tc>
      </w:tr>
      <w:tr w:rsidR="00884D7E" w:rsidRPr="00F33C55" w14:paraId="0A97AA22" w14:textId="77777777" w:rsidTr="00BC47AD"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8F440" w14:textId="77777777" w:rsidR="00884D7E" w:rsidRPr="00F33C55" w:rsidRDefault="00884D7E" w:rsidP="00BC47AD">
            <w:pPr>
              <w:jc w:val="both"/>
              <w:rPr>
                <w:sz w:val="18"/>
                <w:szCs w:val="18"/>
              </w:rPr>
            </w:pPr>
            <w:r w:rsidRPr="00F33C55">
              <w:rPr>
                <w:sz w:val="18"/>
                <w:szCs w:val="18"/>
              </w:rPr>
              <w:t>REGISTRO N.RO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F3742" w14:textId="77777777" w:rsidR="00884D7E" w:rsidRPr="00F33C55" w:rsidRDefault="00884D7E" w:rsidP="00BC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C55">
              <w:rPr>
                <w:color w:val="000000"/>
                <w:sz w:val="18"/>
                <w:szCs w:val="18"/>
              </w:rPr>
              <w:t>[numero_pratica]</w:t>
            </w:r>
          </w:p>
        </w:tc>
      </w:tr>
      <w:tr w:rsidR="00884D7E" w:rsidRPr="00F33C55" w14:paraId="356CE367" w14:textId="77777777" w:rsidTr="00BC47AD">
        <w:trPr>
          <w:cantSplit/>
        </w:trPr>
        <w:tc>
          <w:tcPr>
            <w:tcW w:w="3490" w:type="dxa"/>
            <w:gridSpan w:val="2"/>
            <w:tcBorders>
              <w:left w:val="nil"/>
              <w:right w:val="nil"/>
            </w:tcBorders>
          </w:tcPr>
          <w:p w14:paraId="776694F1" w14:textId="77777777" w:rsidR="00884D7E" w:rsidRPr="00F33C55" w:rsidRDefault="00884D7E" w:rsidP="00BC47AD">
            <w:pPr>
              <w:jc w:val="both"/>
              <w:rPr>
                <w:sz w:val="18"/>
                <w:szCs w:val="18"/>
                <w:highlight w:val="yellow"/>
              </w:rPr>
            </w:pPr>
          </w:p>
        </w:tc>
      </w:tr>
      <w:tr w:rsidR="00884D7E" w:rsidRPr="00F33C55" w14:paraId="4694BAB9" w14:textId="77777777" w:rsidTr="00BC47AD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B804" w14:textId="77777777" w:rsidR="00884D7E" w:rsidRPr="00F33C55" w:rsidRDefault="00884D7E" w:rsidP="00BC47AD">
            <w:pPr>
              <w:jc w:val="both"/>
              <w:rPr>
                <w:b/>
                <w:sz w:val="18"/>
                <w:szCs w:val="18"/>
              </w:rPr>
            </w:pPr>
            <w:r w:rsidRPr="00F33C55">
              <w:rPr>
                <w:b/>
                <w:sz w:val="18"/>
                <w:szCs w:val="18"/>
              </w:rPr>
              <w:t>ARCHIVIO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C43DF" w14:textId="77777777" w:rsidR="00884D7E" w:rsidRPr="00F33C55" w:rsidRDefault="00884D7E" w:rsidP="00BC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C55">
              <w:rPr>
                <w:b/>
                <w:sz w:val="18"/>
                <w:szCs w:val="18"/>
              </w:rPr>
              <w:t>[riferimento_archivio]</w:t>
            </w:r>
          </w:p>
        </w:tc>
      </w:tr>
      <w:tr w:rsidR="00884D7E" w:rsidRPr="00F33C55" w14:paraId="7A8B47FD" w14:textId="77777777" w:rsidTr="00BC47AD">
        <w:trPr>
          <w:cantSplit/>
        </w:trPr>
        <w:tc>
          <w:tcPr>
            <w:tcW w:w="3490" w:type="dxa"/>
            <w:gridSpan w:val="2"/>
            <w:tcBorders>
              <w:left w:val="nil"/>
              <w:bottom w:val="nil"/>
              <w:right w:val="nil"/>
            </w:tcBorders>
          </w:tcPr>
          <w:p w14:paraId="52CC1696" w14:textId="77777777" w:rsidR="00884D7E" w:rsidRPr="00F33C55" w:rsidRDefault="00884D7E" w:rsidP="00BC47AD">
            <w:pPr>
              <w:jc w:val="both"/>
              <w:rPr>
                <w:sz w:val="18"/>
                <w:szCs w:val="18"/>
              </w:rPr>
            </w:pPr>
          </w:p>
        </w:tc>
      </w:tr>
      <w:tr w:rsidR="00884D7E" w:rsidRPr="00F33C55" w14:paraId="24240348" w14:textId="77777777" w:rsidTr="00BC47AD">
        <w:trPr>
          <w:trHeight w:val="198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AA66" w14:textId="77777777" w:rsidR="00884D7E" w:rsidRPr="00F33C55" w:rsidRDefault="00884D7E" w:rsidP="00BC47AD">
            <w:pPr>
              <w:jc w:val="both"/>
              <w:rPr>
                <w:sz w:val="18"/>
                <w:szCs w:val="18"/>
              </w:rPr>
            </w:pPr>
            <w:r w:rsidRPr="00F33C55">
              <w:rPr>
                <w:sz w:val="18"/>
                <w:szCs w:val="18"/>
              </w:rPr>
              <w:t>FASCICOLO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6DDB4" w14:textId="77777777" w:rsidR="00884D7E" w:rsidRPr="00F33C55" w:rsidRDefault="00884D7E" w:rsidP="00BC47AD">
            <w:pPr>
              <w:jc w:val="center"/>
              <w:rPr>
                <w:b/>
                <w:bCs/>
                <w:sz w:val="18"/>
                <w:szCs w:val="18"/>
              </w:rPr>
            </w:pPr>
            <w:r w:rsidRPr="00F33C55">
              <w:rPr>
                <w:sz w:val="18"/>
                <w:szCs w:val="18"/>
              </w:rPr>
              <w:t>[fascicolo_anno] / [fascicolo_numero]</w:t>
            </w:r>
          </w:p>
        </w:tc>
      </w:tr>
    </w:tbl>
    <w:p w14:paraId="17CA8F39" w14:textId="77777777" w:rsidR="004A5A65" w:rsidRDefault="004A5A65" w:rsidP="004A5A65">
      <w:pPr>
        <w:pStyle w:val="Pidipagina"/>
        <w:tabs>
          <w:tab w:val="left" w:pos="708"/>
        </w:tabs>
        <w:rPr>
          <w:sz w:val="24"/>
        </w:rPr>
      </w:pPr>
    </w:p>
    <w:p w14:paraId="50E53FF1" w14:textId="77777777" w:rsidR="00770834" w:rsidRDefault="00770834">
      <w:pPr>
        <w:jc w:val="both"/>
        <w:rPr>
          <w:sz w:val="24"/>
        </w:rPr>
      </w:pPr>
    </w:p>
    <w:p w14:paraId="05D2F046" w14:textId="200A2A78" w:rsidR="00770834" w:rsidRDefault="00770834">
      <w:pPr>
        <w:jc w:val="right"/>
        <w:rPr>
          <w:sz w:val="24"/>
        </w:rPr>
      </w:pPr>
      <w:r>
        <w:rPr>
          <w:sz w:val="24"/>
        </w:rPr>
        <w:t xml:space="preserve">Sestri Levante, </w:t>
      </w:r>
      <w:r w:rsidR="00884D7E">
        <w:rPr>
          <w:sz w:val="24"/>
        </w:rPr>
        <w:t>___________________</w:t>
      </w:r>
    </w:p>
    <w:p w14:paraId="08585A3E" w14:textId="77777777" w:rsidR="00770834" w:rsidRDefault="00770834">
      <w:pPr>
        <w:jc w:val="right"/>
        <w:rPr>
          <w:sz w:val="24"/>
        </w:rPr>
      </w:pPr>
    </w:p>
    <w:p w14:paraId="408AA177" w14:textId="77777777" w:rsidR="00770834" w:rsidRDefault="00770834">
      <w:pPr>
        <w:jc w:val="right"/>
        <w:rPr>
          <w:sz w:val="24"/>
        </w:rPr>
      </w:pPr>
    </w:p>
    <w:p w14:paraId="21611AC3" w14:textId="77777777" w:rsidR="00770834" w:rsidRDefault="00770834">
      <w:pPr>
        <w:jc w:val="right"/>
        <w:rPr>
          <w:sz w:val="24"/>
        </w:rPr>
      </w:pPr>
    </w:p>
    <w:p w14:paraId="254C7E16" w14:textId="77777777" w:rsidR="00770834" w:rsidRDefault="00770834">
      <w:pPr>
        <w:jc w:val="right"/>
        <w:rPr>
          <w:sz w:val="24"/>
        </w:rPr>
      </w:pPr>
    </w:p>
    <w:p w14:paraId="028DE444" w14:textId="77777777" w:rsidR="00770834" w:rsidRDefault="00770834">
      <w:pPr>
        <w:jc w:val="right"/>
        <w:rPr>
          <w:sz w:val="24"/>
        </w:rPr>
      </w:pPr>
      <w:r>
        <w:rPr>
          <w:sz w:val="24"/>
        </w:rPr>
        <w:t>AL COMANDO POLIZIA</w:t>
      </w:r>
    </w:p>
    <w:p w14:paraId="187AC91E" w14:textId="77777777" w:rsidR="00770834" w:rsidRDefault="00770834">
      <w:pPr>
        <w:jc w:val="right"/>
        <w:rPr>
          <w:sz w:val="24"/>
        </w:rPr>
      </w:pPr>
      <w:r>
        <w:rPr>
          <w:sz w:val="24"/>
        </w:rPr>
        <w:t>MUNICIPALE</w:t>
      </w:r>
    </w:p>
    <w:p w14:paraId="39823128" w14:textId="77777777" w:rsidR="00770834" w:rsidRDefault="00770834">
      <w:pPr>
        <w:jc w:val="right"/>
        <w:rPr>
          <w:sz w:val="24"/>
        </w:rPr>
      </w:pPr>
    </w:p>
    <w:p w14:paraId="52A4B148" w14:textId="77777777" w:rsidR="00770834" w:rsidRDefault="00770834">
      <w:pPr>
        <w:jc w:val="right"/>
        <w:rPr>
          <w:sz w:val="24"/>
        </w:rPr>
      </w:pPr>
    </w:p>
    <w:p w14:paraId="13320AA0" w14:textId="77777777" w:rsidR="00770834" w:rsidRDefault="00770834">
      <w:pPr>
        <w:pStyle w:val="Corpotesto"/>
        <w:jc w:val="left"/>
        <w:sectPr w:rsidR="00770834" w:rsidSect="00BC0844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2410" w:right="1134" w:bottom="1134" w:left="1134" w:header="709" w:footer="377" w:gutter="0"/>
          <w:cols w:num="2" w:space="720" w:equalWidth="0">
            <w:col w:w="4465" w:space="708"/>
            <w:col w:w="4465"/>
          </w:cols>
          <w:titlePg/>
        </w:sectPr>
      </w:pPr>
    </w:p>
    <w:p w14:paraId="01CE4C15" w14:textId="77777777" w:rsidR="00770834" w:rsidRDefault="00770834">
      <w:pPr>
        <w:pStyle w:val="Corpotesto"/>
        <w:jc w:val="left"/>
      </w:pPr>
    </w:p>
    <w:p w14:paraId="62497EB2" w14:textId="77777777" w:rsidR="00770834" w:rsidRDefault="00770834">
      <w:pPr>
        <w:pStyle w:val="Corpotesto"/>
        <w:jc w:val="left"/>
      </w:pPr>
    </w:p>
    <w:p w14:paraId="388E4DEE" w14:textId="77777777" w:rsidR="00770834" w:rsidRDefault="00770834">
      <w:pPr>
        <w:jc w:val="both"/>
        <w:rPr>
          <w:sz w:val="24"/>
        </w:rPr>
      </w:pPr>
      <w:r>
        <w:rPr>
          <w:b/>
          <w:sz w:val="24"/>
        </w:rPr>
        <w:t>OGGETTO</w:t>
      </w:r>
      <w:r>
        <w:rPr>
          <w:sz w:val="24"/>
        </w:rPr>
        <w:t>:</w:t>
      </w:r>
      <w:r>
        <w:rPr>
          <w:sz w:val="24"/>
        </w:rPr>
        <w:tab/>
        <w:t>Accertamenti in ordine a presunte violazioni edilizie.</w:t>
      </w:r>
    </w:p>
    <w:p w14:paraId="17F52F62" w14:textId="44743EDE" w:rsidR="00770834" w:rsidRDefault="00770834" w:rsidP="00EC4847">
      <w:pPr>
        <w:ind w:left="1416"/>
        <w:jc w:val="both"/>
        <w:rPr>
          <w:sz w:val="22"/>
        </w:rPr>
      </w:pPr>
      <w:r>
        <w:rPr>
          <w:i/>
          <w:iCs/>
          <w:sz w:val="22"/>
          <w:u w:val="single"/>
        </w:rPr>
        <w:t>LOCALITÀ</w:t>
      </w:r>
      <w:r>
        <w:rPr>
          <w:sz w:val="22"/>
        </w:rPr>
        <w:t>:</w:t>
      </w:r>
      <w:r w:rsidR="00EC4847">
        <w:rPr>
          <w:sz w:val="22"/>
        </w:rPr>
        <w:t xml:space="preserve"> </w:t>
      </w:r>
      <w:r w:rsidR="00884D7E">
        <w:rPr>
          <w:sz w:val="22"/>
        </w:rPr>
        <w:t>[indirizzo_search]</w:t>
      </w:r>
    </w:p>
    <w:p w14:paraId="34277268" w14:textId="77777777" w:rsidR="00770834" w:rsidRDefault="00770834">
      <w:pPr>
        <w:ind w:left="1418"/>
        <w:jc w:val="both"/>
        <w:rPr>
          <w:sz w:val="6"/>
        </w:rPr>
      </w:pPr>
    </w:p>
    <w:p w14:paraId="08AAD7B4" w14:textId="481E9C4B" w:rsidR="00884D7E" w:rsidRPr="00884D7E" w:rsidRDefault="00770834" w:rsidP="00EC4847">
      <w:pPr>
        <w:ind w:left="1416"/>
        <w:jc w:val="both"/>
        <w:rPr>
          <w:sz w:val="22"/>
        </w:rPr>
      </w:pPr>
      <w:r>
        <w:rPr>
          <w:i/>
          <w:iCs/>
          <w:sz w:val="22"/>
          <w:u w:val="single"/>
        </w:rPr>
        <w:t>TITOLARE</w:t>
      </w:r>
      <w:r>
        <w:rPr>
          <w:sz w:val="22"/>
        </w:rPr>
        <w:t>:</w:t>
      </w:r>
      <w:r w:rsidR="00EC4847">
        <w:rPr>
          <w:sz w:val="22"/>
        </w:rPr>
        <w:t xml:space="preserve"> </w:t>
      </w:r>
      <w:r w:rsidR="00884D7E" w:rsidRPr="00884D7E">
        <w:rPr>
          <w:sz w:val="22"/>
        </w:rPr>
        <w:t xml:space="preserve">[fisica_cognome] [fisica_nome] </w:t>
      </w:r>
    </w:p>
    <w:p w14:paraId="5012D00E" w14:textId="1D21DBCD" w:rsidR="00770834" w:rsidRDefault="00884D7E" w:rsidP="00884D7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56"/>
        </w:tabs>
        <w:ind w:left="1418"/>
        <w:rPr>
          <w:b/>
          <w:bCs/>
          <w:sz w:val="24"/>
        </w:rPr>
      </w:pPr>
      <w:r w:rsidRPr="00884D7E">
        <w:rPr>
          <w:sz w:val="22"/>
        </w:rPr>
        <w:t>[fisica_indirizzo] [fisica_civico] – [fisica_cap] [fisica_comune] ([fisica_provincia])</w:t>
      </w:r>
    </w:p>
    <w:p w14:paraId="7CC487F1" w14:textId="77777777" w:rsidR="00770834" w:rsidRDefault="00770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56"/>
        </w:tabs>
        <w:ind w:left="1418"/>
        <w:rPr>
          <w:b/>
          <w:bCs/>
          <w:sz w:val="24"/>
        </w:rPr>
      </w:pPr>
    </w:p>
    <w:p w14:paraId="1AA0271B" w14:textId="77777777" w:rsidR="00770834" w:rsidRDefault="0077083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656"/>
        </w:tabs>
        <w:ind w:left="1418"/>
        <w:rPr>
          <w:b/>
          <w:bCs/>
          <w:sz w:val="24"/>
        </w:rPr>
      </w:pPr>
    </w:p>
    <w:p w14:paraId="0D0908B5" w14:textId="197714B7" w:rsidR="00770834" w:rsidRDefault="00770834">
      <w:pPr>
        <w:ind w:firstLine="851"/>
        <w:jc w:val="both"/>
        <w:rPr>
          <w:sz w:val="24"/>
        </w:rPr>
      </w:pPr>
      <w:r>
        <w:rPr>
          <w:sz w:val="24"/>
        </w:rPr>
        <w:t xml:space="preserve">Si trasmette per l'esame copia della nota in data </w:t>
      </w:r>
      <w:r w:rsidR="00884D7E">
        <w:rPr>
          <w:sz w:val="24"/>
        </w:rPr>
        <w:t>[data_protocollo]</w:t>
      </w:r>
      <w:r>
        <w:rPr>
          <w:sz w:val="24"/>
        </w:rPr>
        <w:t xml:space="preserve"> Prot. Gen. N. </w:t>
      </w:r>
      <w:r w:rsidR="00884D7E">
        <w:rPr>
          <w:sz w:val="24"/>
        </w:rPr>
        <w:t>[numero_protocollo]</w:t>
      </w:r>
      <w:r>
        <w:rPr>
          <w:sz w:val="24"/>
        </w:rPr>
        <w:t xml:space="preserve">, con la quale vengono segnalate presunte irregolarità edilizie nella località in oggetto indicata. </w:t>
      </w:r>
    </w:p>
    <w:p w14:paraId="2E9FCFB0" w14:textId="77777777" w:rsidR="00770834" w:rsidRDefault="00770834">
      <w:pPr>
        <w:ind w:firstLine="851"/>
        <w:jc w:val="both"/>
        <w:rPr>
          <w:sz w:val="24"/>
        </w:rPr>
      </w:pPr>
    </w:p>
    <w:p w14:paraId="43EF54CD" w14:textId="77777777" w:rsidR="00770834" w:rsidRDefault="00770834">
      <w:pPr>
        <w:pStyle w:val="Rientrocorpodeltesto"/>
      </w:pPr>
      <w:r>
        <w:t>Si invita conseguentemente ad accertare, l'effettiva natura e consistenza dei lavori e delle opere e la sussistenza di eventuali violazioni edilizie con l'indi</w:t>
      </w:r>
      <w:r>
        <w:softHyphen/>
        <w:t xml:space="preserve">cazione dell'epoca accertata o presunta dell'avvenuta infrazione. </w:t>
      </w:r>
    </w:p>
    <w:p w14:paraId="4F950959" w14:textId="77777777" w:rsidR="00770834" w:rsidRDefault="00770834">
      <w:pPr>
        <w:ind w:firstLine="851"/>
        <w:jc w:val="both"/>
        <w:rPr>
          <w:sz w:val="24"/>
        </w:rPr>
      </w:pPr>
    </w:p>
    <w:p w14:paraId="2394831C" w14:textId="48BEAED0" w:rsidR="00EE3B0E" w:rsidRDefault="00770834">
      <w:pPr>
        <w:ind w:firstLine="851"/>
        <w:jc w:val="both"/>
        <w:rPr>
          <w:sz w:val="24"/>
        </w:rPr>
      </w:pPr>
      <w:r>
        <w:rPr>
          <w:sz w:val="24"/>
        </w:rPr>
        <w:t xml:space="preserve">Le risultanze della situazione accertata dovranno essere formulate con analitico, dettagliato e motivato verbale da trasmettersi, ove nel caso, ai soggetti </w:t>
      </w:r>
      <w:r w:rsidR="00EE3B0E">
        <w:rPr>
          <w:sz w:val="24"/>
        </w:rPr>
        <w:t>di cui all'Articolo 40, 5° comma, della Legge Regionale 06 Giugno 2008 N.ro 16 e s.m.i..</w:t>
      </w:r>
    </w:p>
    <w:p w14:paraId="50602344" w14:textId="1335CEE2" w:rsidR="000957B4" w:rsidRDefault="000957B4" w:rsidP="000957B4">
      <w:pPr>
        <w:jc w:val="both"/>
        <w:rPr>
          <w:sz w:val="24"/>
        </w:rPr>
      </w:pPr>
    </w:p>
    <w:p w14:paraId="124E6C27" w14:textId="4DA280F1" w:rsidR="000957B4" w:rsidRDefault="000957B4" w:rsidP="000957B4">
      <w:pPr>
        <w:jc w:val="both"/>
        <w:rPr>
          <w:sz w:val="24"/>
        </w:rPr>
      </w:pPr>
      <w:r>
        <w:rPr>
          <w:sz w:val="24"/>
        </w:rPr>
        <w:t>[doc_url]</w:t>
      </w:r>
    </w:p>
    <w:p w14:paraId="1376929B" w14:textId="77777777" w:rsidR="00770834" w:rsidRDefault="00770834">
      <w:pPr>
        <w:jc w:val="both"/>
        <w:rPr>
          <w:sz w:val="24"/>
        </w:rPr>
      </w:pPr>
    </w:p>
    <w:p w14:paraId="46E2F815" w14:textId="77777777" w:rsidR="00770834" w:rsidRDefault="00770834">
      <w:pPr>
        <w:ind w:firstLine="851"/>
        <w:rPr>
          <w:sz w:val="24"/>
        </w:rPr>
      </w:pPr>
      <w:r>
        <w:rPr>
          <w:sz w:val="24"/>
        </w:rPr>
        <w:t>Si coglie l'occasione per porgere distinti saluti.</w:t>
      </w:r>
    </w:p>
    <w:p w14:paraId="0C542B2D" w14:textId="17AD3692" w:rsidR="00770834" w:rsidRDefault="004F64C9">
      <w:pPr>
        <w:pStyle w:val="Corpotesto"/>
        <w:ind w:left="1403" w:hanging="154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092642" wp14:editId="3F616D5C">
                <wp:simplePos x="0" y="0"/>
                <wp:positionH relativeFrom="column">
                  <wp:posOffset>2874645</wp:posOffset>
                </wp:positionH>
                <wp:positionV relativeFrom="paragraph">
                  <wp:posOffset>432435</wp:posOffset>
                </wp:positionV>
                <wp:extent cx="3200400" cy="114617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14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9FD87B" w14:textId="77777777" w:rsidR="00BC0844" w:rsidRPr="00835498" w:rsidRDefault="00BC0844" w:rsidP="00BC0844">
                            <w:pPr>
                              <w:pStyle w:val="Titolo8"/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smallCaps/>
                                <w:szCs w:val="24"/>
                              </w:rPr>
                            </w:pPr>
                            <w:r w:rsidRPr="00835498">
                              <w:rPr>
                                <w:smallCaps/>
                                <w:szCs w:val="24"/>
                              </w:rPr>
                              <w:t>Area 5 – Tecnica</w:t>
                            </w:r>
                          </w:p>
                          <w:p w14:paraId="5A40D161" w14:textId="77777777" w:rsidR="00BC0844" w:rsidRPr="00835498" w:rsidRDefault="00BC0844" w:rsidP="00BC0844">
                            <w:pPr>
                              <w:jc w:val="center"/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</w:pP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Pianificazione 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e</w:t>
                            </w: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 xml:space="preserve"> Gestione </w:t>
                            </w:r>
                            <w:r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d</w:t>
                            </w:r>
                            <w:r w:rsidRPr="00835498">
                              <w:rPr>
                                <w:i/>
                                <w:iCs/>
                                <w:smallCaps/>
                                <w:sz w:val="24"/>
                                <w:szCs w:val="24"/>
                              </w:rPr>
                              <w:t>el Territorio</w:t>
                            </w:r>
                          </w:p>
                          <w:p w14:paraId="03AD6942" w14:textId="77777777" w:rsidR="00BC0844" w:rsidRPr="00835498" w:rsidRDefault="00BC0844" w:rsidP="00BC0844">
                            <w:pPr>
                              <w:jc w:val="center"/>
                              <w:rPr>
                                <w:iCs/>
                                <w:sz w:val="24"/>
                                <w:szCs w:val="24"/>
                              </w:rPr>
                            </w:pPr>
                            <w:r w:rsidRPr="00835498">
                              <w:rPr>
                                <w:iCs/>
                                <w:sz w:val="24"/>
                                <w:szCs w:val="24"/>
                              </w:rPr>
                              <w:t xml:space="preserve">IL DIRIGENTE </w:t>
                            </w:r>
                          </w:p>
                          <w:p w14:paraId="2EABB57C" w14:textId="77777777" w:rsidR="00BC0844" w:rsidRDefault="00BC0844" w:rsidP="00BC0844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835498">
                              <w:rPr>
                                <w:rFonts w:ascii="Tahoma" w:hAnsi="Tahoma" w:cs="Tahoma"/>
                                <w:i/>
                                <w:iCs/>
                                <w:sz w:val="26"/>
                                <w:szCs w:val="26"/>
                                <w:u w:val="single"/>
                              </w:rPr>
                              <w:t>Dott. Arch. Rita Benedetta MURADORE</w:t>
                            </w:r>
                          </w:p>
                          <w:p w14:paraId="0C5E2BD8" w14:textId="77777777" w:rsidR="00BC0844" w:rsidRPr="00835498" w:rsidRDefault="00BC0844" w:rsidP="00BC0844">
                            <w:pPr>
                              <w:jc w:val="center"/>
                              <w:rPr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iCs/>
                                <w:sz w:val="22"/>
                                <w:szCs w:val="22"/>
                              </w:rPr>
                              <w:t>(documento firmato digitalmente)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9264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26.35pt;margin-top:34.05pt;width:252pt;height:9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" filled="f" stroked="f">
                <v:textbox>
                  <w:txbxContent>
                    <w:p w14:paraId="479FD87B" w14:textId="77777777" w:rsidR="00BC0844" w:rsidRPr="00835498" w:rsidRDefault="00BC0844" w:rsidP="00BC0844">
                      <w:pPr>
                        <w:pStyle w:val="Titolo8"/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smallCaps/>
                          <w:szCs w:val="24"/>
                        </w:rPr>
                      </w:pPr>
                      <w:r w:rsidRPr="00835498">
                        <w:rPr>
                          <w:smallCaps/>
                          <w:szCs w:val="24"/>
                        </w:rPr>
                        <w:t>Area 5 – Tecnica</w:t>
                      </w:r>
                    </w:p>
                    <w:p w14:paraId="5A40D161" w14:textId="77777777" w:rsidR="00BC0844" w:rsidRPr="00835498" w:rsidRDefault="00BC0844" w:rsidP="00BC0844">
                      <w:pPr>
                        <w:jc w:val="center"/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</w:pP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Pianificazione </w:t>
                      </w:r>
                      <w:r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e</w:t>
                      </w: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 xml:space="preserve"> Gestione </w:t>
                      </w:r>
                      <w:r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d</w:t>
                      </w:r>
                      <w:r w:rsidRPr="00835498">
                        <w:rPr>
                          <w:i/>
                          <w:iCs/>
                          <w:smallCaps/>
                          <w:sz w:val="24"/>
                          <w:szCs w:val="24"/>
                        </w:rPr>
                        <w:t>el Territorio</w:t>
                      </w:r>
                    </w:p>
                    <w:p w14:paraId="03AD6942" w14:textId="77777777" w:rsidR="00BC0844" w:rsidRPr="00835498" w:rsidRDefault="00BC0844" w:rsidP="00BC0844">
                      <w:pPr>
                        <w:jc w:val="center"/>
                        <w:rPr>
                          <w:iCs/>
                          <w:sz w:val="24"/>
                          <w:szCs w:val="24"/>
                        </w:rPr>
                      </w:pPr>
                      <w:r w:rsidRPr="00835498">
                        <w:rPr>
                          <w:iCs/>
                          <w:sz w:val="24"/>
                          <w:szCs w:val="24"/>
                        </w:rPr>
                        <w:t xml:space="preserve">IL DIRIGENTE </w:t>
                      </w:r>
                    </w:p>
                    <w:p w14:paraId="2EABB57C" w14:textId="77777777" w:rsidR="00BC0844" w:rsidRDefault="00BC0844" w:rsidP="00BC0844">
                      <w:pPr>
                        <w:jc w:val="center"/>
                        <w:rPr>
                          <w:rFonts w:ascii="Tahoma" w:hAnsi="Tahoma" w:cs="Tahoma"/>
                          <w:i/>
                          <w:iCs/>
                          <w:sz w:val="26"/>
                          <w:szCs w:val="26"/>
                          <w:u w:val="single"/>
                        </w:rPr>
                      </w:pPr>
                      <w:r w:rsidRPr="00835498">
                        <w:rPr>
                          <w:rFonts w:ascii="Tahoma" w:hAnsi="Tahoma" w:cs="Tahoma"/>
                          <w:i/>
                          <w:iCs/>
                          <w:sz w:val="26"/>
                          <w:szCs w:val="26"/>
                          <w:u w:val="single"/>
                        </w:rPr>
                        <w:t>Dott. Arch. Rita Benedetta MURADORE</w:t>
                      </w:r>
                    </w:p>
                    <w:p w14:paraId="0C5E2BD8" w14:textId="77777777" w:rsidR="00BC0844" w:rsidRPr="00835498" w:rsidRDefault="00BC0844" w:rsidP="00BC0844">
                      <w:pPr>
                        <w:jc w:val="center"/>
                        <w:rPr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iCs/>
                          <w:sz w:val="22"/>
                          <w:szCs w:val="22"/>
                        </w:rPr>
                        <w:t>(documento firmato digitalmente)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70834" w:rsidSect="00BC0844">
      <w:headerReference w:type="default" r:id="rId12"/>
      <w:footerReference w:type="even" r:id="rId13"/>
      <w:footerReference w:type="default" r:id="rId14"/>
      <w:type w:val="continuous"/>
      <w:pgSz w:w="11906" w:h="16838"/>
      <w:pgMar w:top="2127" w:right="1134" w:bottom="1134" w:left="1134" w:header="709" w:footer="3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D83B2" w14:textId="77777777" w:rsidR="0073244C" w:rsidRDefault="0073244C">
      <w:r>
        <w:separator/>
      </w:r>
    </w:p>
  </w:endnote>
  <w:endnote w:type="continuationSeparator" w:id="0">
    <w:p w14:paraId="1C081E69" w14:textId="77777777" w:rsidR="0073244C" w:rsidRDefault="0073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43A71" w14:textId="77777777" w:rsidR="00770834" w:rsidRDefault="007708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4F2C71B" w14:textId="77777777" w:rsidR="00770834" w:rsidRDefault="007708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8AE7" w14:textId="77777777" w:rsidR="00770834" w:rsidRDefault="00770834">
    <w:pPr>
      <w:pStyle w:val="Pidipagina"/>
      <w:rPr>
        <w:snapToGrid w:val="0"/>
      </w:rPr>
    </w:pPr>
    <w:r>
      <w:rPr>
        <w:snapToGrid w:val="0"/>
      </w:rPr>
      <w:tab/>
      <w:t xml:space="preserve">- 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di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0D2CAC45" w14:textId="52B6AD13" w:rsidR="00770834" w:rsidRDefault="00770834">
    <w:pPr>
      <w:pStyle w:val="Pidipagina"/>
    </w:pPr>
    <w:r>
      <w:fldChar w:fldCharType="begin"/>
    </w:r>
    <w:r>
      <w:instrText xml:space="preserve"> DATE \@ "dd/MM/yyyy" </w:instrText>
    </w:r>
    <w:r>
      <w:fldChar w:fldCharType="separate"/>
    </w:r>
    <w:r w:rsidR="000957B4">
      <w:rPr>
        <w:noProof/>
      </w:rPr>
      <w:t>15/03/2022</w:t>
    </w:r>
    <w: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40"/>
    </w:tblGrid>
    <w:tr w:rsidR="00770834" w14:paraId="4E400241" w14:textId="77777777">
      <w:tc>
        <w:tcPr>
          <w:tcW w:w="1771" w:type="dxa"/>
        </w:tcPr>
        <w:p w14:paraId="05D9795C" w14:textId="77777777" w:rsidR="00770834" w:rsidRDefault="00770834">
          <w:pPr>
            <w:pStyle w:val="Pidipagina"/>
            <w:jc w:val="center"/>
          </w:pPr>
        </w:p>
      </w:tc>
      <w:tc>
        <w:tcPr>
          <w:tcW w:w="7740" w:type="dxa"/>
        </w:tcPr>
        <w:p w14:paraId="03116AEF" w14:textId="77777777" w:rsidR="00770834" w:rsidRDefault="00770834">
          <w:pPr>
            <w:pStyle w:val="Pidipagina"/>
            <w:ind w:left="72"/>
            <w:rPr>
              <w:sz w:val="18"/>
            </w:rPr>
          </w:pPr>
        </w:p>
      </w:tc>
    </w:tr>
  </w:tbl>
  <w:p w14:paraId="08A350A2" w14:textId="77777777" w:rsidR="00770834" w:rsidRDefault="00770834">
    <w:pPr>
      <w:pStyle w:val="Pidipagina"/>
      <w:rPr>
        <w:snapToGrid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B93E" w14:textId="77777777" w:rsidR="00884D7E" w:rsidRPr="004204CE" w:rsidRDefault="00884D7E" w:rsidP="00884D7E">
    <w:pPr>
      <w:pStyle w:val="Pidipagina"/>
      <w:jc w:val="center"/>
      <w:rPr>
        <w:rFonts w:ascii="Times" w:hAnsi="Times"/>
        <w:sz w:val="16"/>
        <w:szCs w:val="16"/>
      </w:rPr>
    </w:pPr>
    <w:r w:rsidRPr="004204CE">
      <w:rPr>
        <w:rFonts w:ascii="Times" w:hAnsi="Times"/>
        <w:sz w:val="16"/>
        <w:szCs w:val="16"/>
      </w:rPr>
      <w:t>COMUNE DI SESTRI LEVANTE – C.A.P. 16039 – Piazza Matteotti, 3 – C.F. 00787810100 – P.I. 00171390990</w:t>
    </w:r>
  </w:p>
  <w:p w14:paraId="58C34F8C" w14:textId="693157AC" w:rsidR="00BC0844" w:rsidRPr="00884D7E" w:rsidRDefault="00884D7E" w:rsidP="00884D7E">
    <w:pPr>
      <w:pStyle w:val="Pidipagina"/>
      <w:jc w:val="center"/>
      <w:rPr>
        <w:rFonts w:ascii="Times" w:hAnsi="Times"/>
        <w:sz w:val="16"/>
        <w:szCs w:val="16"/>
      </w:rPr>
    </w:pPr>
    <w:r w:rsidRPr="004204CE">
      <w:rPr>
        <w:rFonts w:ascii="Times" w:hAnsi="Times"/>
        <w:sz w:val="16"/>
        <w:szCs w:val="16"/>
      </w:rPr>
      <w:t xml:space="preserve">Centralino. +39 0185 4781 PEC </w:t>
    </w:r>
    <w:hyperlink r:id="rId1" w:history="1">
      <w:r w:rsidRPr="004204CE">
        <w:rPr>
          <w:rStyle w:val="Collegamentoipertestuale"/>
          <w:rFonts w:ascii="Times" w:hAnsi="Times"/>
          <w:sz w:val="16"/>
          <w:szCs w:val="16"/>
        </w:rPr>
        <w:t>protocollo@pec.comune.sestri-levante.ge.it</w:t>
      </w:r>
    </w:hyperlink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60EE" w14:textId="77777777" w:rsidR="00770834" w:rsidRDefault="00770834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A975EC1" w14:textId="77777777" w:rsidR="00770834" w:rsidRDefault="00770834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78A6C" w14:textId="77777777" w:rsidR="00770834" w:rsidRDefault="00770834">
    <w:pPr>
      <w:pStyle w:val="Pidipagina"/>
      <w:rPr>
        <w:snapToGrid w:val="0"/>
      </w:rPr>
    </w:pPr>
    <w:r>
      <w:rPr>
        <w:snapToGrid w:val="0"/>
      </w:rPr>
      <w:tab/>
      <w:t xml:space="preserve">- Pagina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di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-</w:t>
    </w:r>
  </w:p>
  <w:p w14:paraId="04E62A1A" w14:textId="4F84ED75" w:rsidR="00770834" w:rsidRDefault="00770834">
    <w:pPr>
      <w:pStyle w:val="Pidipagina"/>
    </w:pPr>
    <w:r>
      <w:fldChar w:fldCharType="begin"/>
    </w:r>
    <w:r>
      <w:instrText xml:space="preserve"> DATE \@ "dd/MM/yyyy" </w:instrText>
    </w:r>
    <w:r>
      <w:fldChar w:fldCharType="separate"/>
    </w:r>
    <w:r w:rsidR="000957B4">
      <w:rPr>
        <w:noProof/>
      </w:rPr>
      <w:t>15/03/2022</w:t>
    </w:r>
    <w:r>
      <w:fldChar w:fldCharType="end"/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740"/>
    </w:tblGrid>
    <w:tr w:rsidR="00770834" w14:paraId="7A1BD855" w14:textId="77777777">
      <w:tc>
        <w:tcPr>
          <w:tcW w:w="1771" w:type="dxa"/>
        </w:tcPr>
        <w:p w14:paraId="0CE9EB42" w14:textId="77777777" w:rsidR="00770834" w:rsidRDefault="00770834">
          <w:pPr>
            <w:pStyle w:val="Pidipagina"/>
            <w:jc w:val="center"/>
          </w:pPr>
        </w:p>
      </w:tc>
      <w:tc>
        <w:tcPr>
          <w:tcW w:w="7740" w:type="dxa"/>
        </w:tcPr>
        <w:p w14:paraId="04F30538" w14:textId="77777777" w:rsidR="00770834" w:rsidRDefault="00770834">
          <w:pPr>
            <w:pStyle w:val="Pidipagina"/>
            <w:ind w:left="72"/>
            <w:rPr>
              <w:sz w:val="18"/>
            </w:rPr>
          </w:pPr>
        </w:p>
      </w:tc>
    </w:tr>
  </w:tbl>
  <w:p w14:paraId="19472E6A" w14:textId="77777777" w:rsidR="00770834" w:rsidRDefault="00770834">
    <w:pPr>
      <w:pStyle w:val="Pidipagina"/>
      <w:rPr>
        <w:snapToGrid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70976" w14:textId="77777777" w:rsidR="0073244C" w:rsidRDefault="0073244C">
      <w:r>
        <w:separator/>
      </w:r>
    </w:p>
  </w:footnote>
  <w:footnote w:type="continuationSeparator" w:id="0">
    <w:p w14:paraId="004E430F" w14:textId="77777777" w:rsidR="0073244C" w:rsidRDefault="0073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3A57" w14:textId="77777777" w:rsidR="00770834" w:rsidRDefault="00770834">
    <w:pPr>
      <w:pStyle w:val="Intestazione"/>
      <w:jc w:val="center"/>
      <w:rPr>
        <w:sz w:val="16"/>
      </w:rPr>
    </w:pPr>
  </w:p>
  <w:p w14:paraId="0ADBEAF5" w14:textId="77777777" w:rsidR="00770834" w:rsidRDefault="00770834">
    <w:pPr>
      <w:pStyle w:val="Intestazione"/>
      <w:jc w:val="center"/>
      <w:rPr>
        <w:sz w:val="16"/>
      </w:rPr>
    </w:pPr>
  </w:p>
  <w:p w14:paraId="31D17A31" w14:textId="77777777" w:rsidR="00770834" w:rsidRDefault="00770834">
    <w:pPr>
      <w:pStyle w:val="Intestazione"/>
      <w:jc w:val="center"/>
      <w:rPr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E0438" w14:textId="77777777" w:rsidR="00884D7E" w:rsidRDefault="00884D7E" w:rsidP="00884D7E">
    <w:pPr>
      <w:pStyle w:val="Intestazione"/>
      <w:jc w:val="center"/>
    </w:pPr>
    <w:r>
      <w:rPr>
        <w:noProof/>
      </w:rPr>
      <w:drawing>
        <wp:anchor distT="0" distB="0" distL="0" distR="0" simplePos="0" relativeHeight="251659264" behindDoc="0" locked="0" layoutInCell="1" allowOverlap="1" wp14:anchorId="0E3C8F71" wp14:editId="4457A3C3">
          <wp:simplePos x="0" y="0"/>
          <wp:positionH relativeFrom="column">
            <wp:posOffset>-116840</wp:posOffset>
          </wp:positionH>
          <wp:positionV relativeFrom="paragraph">
            <wp:posOffset>-67310</wp:posOffset>
          </wp:positionV>
          <wp:extent cx="582295" cy="767715"/>
          <wp:effectExtent l="0" t="0" r="0" b="0"/>
          <wp:wrapSquare wrapText="larges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5" t="-110" r="-145" b="-110"/>
                  <a:stretch>
                    <a:fillRect/>
                  </a:stretch>
                </pic:blipFill>
                <pic:spPr bwMode="auto">
                  <a:xfrm>
                    <a:off x="0" y="0"/>
                    <a:ext cx="582295" cy="76771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14A6CA" w14:textId="77777777" w:rsidR="00884D7E" w:rsidRPr="002C4FFB" w:rsidRDefault="00884D7E" w:rsidP="00884D7E">
    <w:pPr>
      <w:pStyle w:val="Intestazione"/>
      <w:jc w:val="center"/>
      <w:rPr>
        <w:rFonts w:ascii="Times" w:hAnsi="Times"/>
        <w:sz w:val="48"/>
        <w:szCs w:val="48"/>
      </w:rPr>
    </w:pPr>
    <w:r w:rsidRPr="002C4FFB">
      <w:rPr>
        <w:rFonts w:ascii="Times" w:hAnsi="Times" w:cs="Times"/>
        <w:b/>
        <w:bCs/>
        <w:sz w:val="48"/>
        <w:szCs w:val="48"/>
      </w:rPr>
      <w:t>COMUNE DI SESTRI LEVANTE</w:t>
    </w:r>
  </w:p>
  <w:p w14:paraId="1C4F9A68" w14:textId="77777777" w:rsidR="00884D7E" w:rsidRPr="002C4FFB" w:rsidRDefault="00884D7E" w:rsidP="00884D7E">
    <w:pPr>
      <w:pStyle w:val="Intestazione"/>
      <w:jc w:val="center"/>
      <w:rPr>
        <w:rFonts w:ascii="Times" w:hAnsi="Times"/>
      </w:rPr>
    </w:pPr>
    <w:r w:rsidRPr="002C4FFB">
      <w:rPr>
        <w:rFonts w:ascii="Times" w:hAnsi="Times"/>
        <w:sz w:val="28"/>
        <w:szCs w:val="28"/>
      </w:rPr>
      <w:t>Città Metropolitana di GENOVA</w:t>
    </w:r>
  </w:p>
  <w:p w14:paraId="34E3478C" w14:textId="77777777" w:rsidR="00884D7E" w:rsidRPr="002C4FFB" w:rsidRDefault="00884D7E" w:rsidP="00884D7E">
    <w:pPr>
      <w:pStyle w:val="Intestazione"/>
      <w:jc w:val="center"/>
      <w:rPr>
        <w:rFonts w:ascii="Times" w:hAnsi="Times"/>
        <w:sz w:val="22"/>
        <w:szCs w:val="22"/>
      </w:rPr>
    </w:pPr>
    <w:r w:rsidRPr="002C4FFB">
      <w:rPr>
        <w:rFonts w:ascii="Times" w:hAnsi="Times"/>
        <w:sz w:val="22"/>
        <w:szCs w:val="22"/>
      </w:rPr>
      <w:t>AREA  5 - Pianificazione e Gestione del Territorio</w:t>
    </w:r>
  </w:p>
  <w:p w14:paraId="3F9F8FED" w14:textId="77777777" w:rsidR="00BC0844" w:rsidRDefault="00BC0844" w:rsidP="00BC0844">
    <w:pPr>
      <w:pStyle w:val="Intestazione"/>
    </w:pPr>
  </w:p>
  <w:p w14:paraId="67613CA1" w14:textId="77777777" w:rsidR="00BC0844" w:rsidRDefault="00BC084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DD2EF" w14:textId="77777777" w:rsidR="00770834" w:rsidRDefault="00770834">
    <w:pPr>
      <w:pStyle w:val="Intestazione"/>
      <w:jc w:val="center"/>
      <w:rPr>
        <w:sz w:val="16"/>
      </w:rPr>
    </w:pPr>
  </w:p>
  <w:p w14:paraId="77A1E826" w14:textId="77777777" w:rsidR="00770834" w:rsidRDefault="00770834">
    <w:pPr>
      <w:pStyle w:val="Intestazione"/>
      <w:jc w:val="center"/>
      <w:rPr>
        <w:sz w:val="16"/>
      </w:rPr>
    </w:pPr>
  </w:p>
  <w:p w14:paraId="1953E508" w14:textId="77777777" w:rsidR="00770834" w:rsidRDefault="00770834">
    <w:pPr>
      <w:pStyle w:val="Intestazione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AB8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30294"/>
    <w:multiLevelType w:val="singleLevel"/>
    <w:tmpl w:val="286AD446"/>
    <w:lvl w:ilvl="0">
      <w:numFmt w:val="bullet"/>
      <w:lvlText w:val="-"/>
      <w:lvlJc w:val="left"/>
      <w:pPr>
        <w:tabs>
          <w:tab w:val="num" w:pos="5010"/>
        </w:tabs>
        <w:ind w:left="5010" w:hanging="360"/>
      </w:pPr>
      <w:rPr>
        <w:rFonts w:hint="default"/>
      </w:rPr>
    </w:lvl>
  </w:abstractNum>
  <w:abstractNum w:abstractNumId="2" w15:restartNumberingAfterBreak="0">
    <w:nsid w:val="0AF175D5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896C77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2F97B62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6A97AA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94D2CA7"/>
    <w:multiLevelType w:val="singleLevel"/>
    <w:tmpl w:val="69E28F16"/>
    <w:lvl w:ilvl="0">
      <w:start w:val="14"/>
      <w:numFmt w:val="upperLetter"/>
      <w:lvlText w:val="%1.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7" w15:restartNumberingAfterBreak="0">
    <w:nsid w:val="296A75F8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A44792"/>
    <w:multiLevelType w:val="singleLevel"/>
    <w:tmpl w:val="BC0231F8"/>
    <w:lvl w:ilvl="0">
      <w:start w:val="14"/>
      <w:numFmt w:val="upperLetter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9" w15:restartNumberingAfterBreak="0">
    <w:nsid w:val="3ACF57C4"/>
    <w:multiLevelType w:val="singleLevel"/>
    <w:tmpl w:val="734238B4"/>
    <w:lvl w:ilvl="0">
      <w:start w:val="14"/>
      <w:numFmt w:val="upperLetter"/>
      <w:lvlText w:val="%1."/>
      <w:lvlJc w:val="left"/>
      <w:pPr>
        <w:tabs>
          <w:tab w:val="num" w:pos="1500"/>
        </w:tabs>
        <w:ind w:left="1500" w:hanging="1500"/>
      </w:pPr>
      <w:rPr>
        <w:rFonts w:hint="default"/>
      </w:rPr>
    </w:lvl>
  </w:abstractNum>
  <w:abstractNum w:abstractNumId="10" w15:restartNumberingAfterBreak="0">
    <w:nsid w:val="463F1B84"/>
    <w:multiLevelType w:val="singleLevel"/>
    <w:tmpl w:val="7DA6C2EE"/>
    <w:lvl w:ilvl="0">
      <w:start w:val="14"/>
      <w:numFmt w:val="upp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BF23E36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7D6082E"/>
    <w:multiLevelType w:val="singleLevel"/>
    <w:tmpl w:val="D584A3E2"/>
    <w:lvl w:ilvl="0">
      <w:start w:val="14"/>
      <w:numFmt w:val="upperLetter"/>
      <w:lvlText w:val="%1.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13" w15:restartNumberingAfterBreak="0">
    <w:nsid w:val="5E0110D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EEB348C"/>
    <w:multiLevelType w:val="singleLevel"/>
    <w:tmpl w:val="5F384FFA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FA806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5193A7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7284326"/>
    <w:multiLevelType w:val="singleLevel"/>
    <w:tmpl w:val="9FF4FBB8"/>
    <w:lvl w:ilvl="0">
      <w:start w:val="14"/>
      <w:numFmt w:val="upperLetter"/>
      <w:lvlText w:val="%1."/>
      <w:lvlJc w:val="left"/>
      <w:pPr>
        <w:tabs>
          <w:tab w:val="num" w:pos="2040"/>
        </w:tabs>
        <w:ind w:left="2040" w:hanging="2040"/>
      </w:pPr>
      <w:rPr>
        <w:rFonts w:hint="default"/>
      </w:rPr>
    </w:lvl>
  </w:abstractNum>
  <w:abstractNum w:abstractNumId="18" w15:restartNumberingAfterBreak="0">
    <w:nsid w:val="6F1B1D9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85C3ED8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6"/>
  </w:num>
  <w:num w:numId="5">
    <w:abstractNumId w:val="12"/>
  </w:num>
  <w:num w:numId="6">
    <w:abstractNumId w:val="10"/>
  </w:num>
  <w:num w:numId="7">
    <w:abstractNumId w:val="1"/>
  </w:num>
  <w:num w:numId="8">
    <w:abstractNumId w:val="15"/>
  </w:num>
  <w:num w:numId="9">
    <w:abstractNumId w:val="18"/>
  </w:num>
  <w:num w:numId="10">
    <w:abstractNumId w:val="3"/>
  </w:num>
  <w:num w:numId="11">
    <w:abstractNumId w:val="13"/>
  </w:num>
  <w:num w:numId="12">
    <w:abstractNumId w:val="16"/>
  </w:num>
  <w:num w:numId="13">
    <w:abstractNumId w:val="2"/>
  </w:num>
  <w:num w:numId="14">
    <w:abstractNumId w:val="5"/>
  </w:num>
  <w:num w:numId="15">
    <w:abstractNumId w:val="0"/>
  </w:num>
  <w:num w:numId="16">
    <w:abstractNumId w:val="11"/>
  </w:num>
  <w:num w:numId="17">
    <w:abstractNumId w:val="14"/>
  </w:num>
  <w:num w:numId="18">
    <w:abstractNumId w:val="7"/>
  </w:num>
  <w:num w:numId="19">
    <w:abstractNumId w:val="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65"/>
    <w:rsid w:val="000957B4"/>
    <w:rsid w:val="0011429B"/>
    <w:rsid w:val="002F6640"/>
    <w:rsid w:val="004A5A65"/>
    <w:rsid w:val="004F64C9"/>
    <w:rsid w:val="0071231A"/>
    <w:rsid w:val="0073244C"/>
    <w:rsid w:val="00770834"/>
    <w:rsid w:val="00884D7E"/>
    <w:rsid w:val="009B6039"/>
    <w:rsid w:val="00BC0844"/>
    <w:rsid w:val="00DE3FFD"/>
    <w:rsid w:val="00EC4847"/>
    <w:rsid w:val="00EE3B0E"/>
    <w:rsid w:val="00FD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CF73A0"/>
  <w15:chartTrackingRefBased/>
  <w15:docId w15:val="{C4229751-F7AA-4517-BBF7-BC54D290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i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i/>
      <w:sz w:val="22"/>
      <w:u w:val="single"/>
    </w:rPr>
  </w:style>
  <w:style w:type="paragraph" w:styleId="Titolo4">
    <w:name w:val="heading 4"/>
    <w:basedOn w:val="Normale"/>
    <w:next w:val="Normale"/>
    <w:qFormat/>
    <w:pPr>
      <w:keepNext/>
      <w:tabs>
        <w:tab w:val="center" w:pos="2835"/>
      </w:tabs>
      <w:outlineLvl w:val="3"/>
    </w:pPr>
    <w:rPr>
      <w:b/>
      <w:i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i/>
    </w:rPr>
  </w:style>
  <w:style w:type="paragraph" w:styleId="Titolo6">
    <w:name w:val="heading 6"/>
    <w:basedOn w:val="Normale"/>
    <w:next w:val="Normale"/>
    <w:qFormat/>
    <w:pPr>
      <w:keepNext/>
      <w:tabs>
        <w:tab w:val="center" w:pos="6521"/>
      </w:tabs>
      <w:jc w:val="both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pPr>
      <w:keepNext/>
      <w:ind w:left="1440" w:firstLine="120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  <w:sz w:val="24"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i/>
      <w:iCs/>
      <w:smallCap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paragraph" w:customStyle="1" w:styleId="Testopredefi">
    <w:name w:val="Testo predefi"/>
    <w:rPr>
      <w:snapToGrid w:val="0"/>
      <w:color w:val="000000"/>
      <w:sz w:val="24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3">
    <w:name w:val="Body Text 3"/>
    <w:basedOn w:val="Normale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656"/>
      </w:tabs>
      <w:jc w:val="both"/>
    </w:pPr>
    <w:rPr>
      <w:rFonts w:ascii="Garamond" w:hAnsi="Garamond"/>
      <w:b/>
      <w:bCs/>
    </w:rPr>
  </w:style>
  <w:style w:type="paragraph" w:styleId="Rientrocorpodeltesto">
    <w:name w:val="Body Text Indent"/>
    <w:basedOn w:val="Normale"/>
    <w:pPr>
      <w:ind w:firstLine="851"/>
      <w:jc w:val="both"/>
    </w:pPr>
    <w:rPr>
      <w:sz w:val="24"/>
    </w:rPr>
  </w:style>
  <w:style w:type="character" w:customStyle="1" w:styleId="IntestazioneCarattere">
    <w:name w:val="Intestazione Carattere"/>
    <w:basedOn w:val="Carpredefinitoparagrafo"/>
    <w:link w:val="Intestazione"/>
    <w:rsid w:val="00884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sestri-levante.g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inedil\oggetti\SCHEMI\XCEDAFVF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XCEDAFVF</Template>
  <TotalTime>4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N</vt:lpstr>
    </vt:vector>
  </TitlesOfParts>
  <Company>_</Company>
  <LinksUpToDate>false</LinksUpToDate>
  <CharactersWithSpaces>1259</CharactersWithSpaces>
  <SharedDoc>false</SharedDoc>
  <HLinks>
    <vt:vector size="12" baseType="variant">
      <vt:variant>
        <vt:i4>131118</vt:i4>
      </vt:variant>
      <vt:variant>
        <vt:i4>15</vt:i4>
      </vt:variant>
      <vt:variant>
        <vt:i4>0</vt:i4>
      </vt:variant>
      <vt:variant>
        <vt:i4>5</vt:i4>
      </vt:variant>
      <vt:variant>
        <vt:lpwstr>mailto:edilizia.privata@comune.sestri-levante.ge.it</vt:lpwstr>
      </vt:variant>
      <vt:variant>
        <vt:lpwstr/>
      </vt:variant>
      <vt:variant>
        <vt:i4>6815825</vt:i4>
      </vt:variant>
      <vt:variant>
        <vt:i4>12</vt:i4>
      </vt:variant>
      <vt:variant>
        <vt:i4>0</vt:i4>
      </vt:variant>
      <vt:variant>
        <vt:i4>5</vt:i4>
      </vt:variant>
      <vt:variant>
        <vt:lpwstr>mailto:protocollo@pec.comune.sestri-levante.ge.it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PC210205</dc:creator>
  <cp:keywords/>
  <cp:lastModifiedBy>silvia.tavla@gisweb.it</cp:lastModifiedBy>
  <cp:revision>5</cp:revision>
  <cp:lastPrinted>2003-05-31T08:04:00Z</cp:lastPrinted>
  <dcterms:created xsi:type="dcterms:W3CDTF">2022-03-14T09:01:00Z</dcterms:created>
  <dcterms:modified xsi:type="dcterms:W3CDTF">2022-03-15T10:29:00Z</dcterms:modified>
</cp:coreProperties>
</file>